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/>
        <w:ind w:left="3" w:right="0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eflec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nnas</w:t>
      </w:r>
    </w:p>
    <w:p>
      <w:pPr>
        <w:pStyle w:val="BodyText"/>
        <w:spacing w:line="218" w:lineRule="exact" w:before="8"/>
        <w:ind w:left="3613" w:right="3619" w:firstLine="528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Halea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0" w:lineRule="exact" w:before="1"/>
        <w:ind w:left="1865" w:right="1865"/>
        <w:jc w:val="center"/>
      </w:pP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Martin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color w:val="0000FF"/>
          <w:spacing w:val="34"/>
          <w:w w:val="100"/>
        </w:rPr>
      </w:r>
      <w:hyperlink r:id="rId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lea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esea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:</w:t>
        </w:r>
      </w:hyperlink>
      <w:r>
        <w:rPr>
          <w:b w:val="0"/>
          <w:bCs w:val="0"/>
          <w:color w:val="000000"/>
          <w:spacing w:val="0"/>
          <w:w w:val="99"/>
          <w:u w:val="none"/>
        </w:rPr>
        <w:t> </w:t>
      </w:r>
      <w:hyperlink r:id="rId6">
        <w:r>
          <w:rPr>
            <w:b w:val="0"/>
            <w:bCs w:val="0"/>
            <w:color w:val="000000"/>
            <w:spacing w:val="0"/>
            <w:w w:val="100"/>
            <w:u w:val="none"/>
          </w:rPr>
          <w:t>ww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w</w:t>
        </w:r>
        <w:r>
          <w:rPr>
            <w:b w:val="0"/>
            <w:bCs w:val="0"/>
            <w:color w:val="000000"/>
            <w:spacing w:val="2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io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ize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d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g</w:t>
        </w:r>
        <w:r>
          <w:rPr>
            <w:b w:val="0"/>
            <w:bCs w:val="0"/>
            <w:color w:val="000000"/>
            <w:spacing w:val="2"/>
            <w:w w:val="100"/>
            <w:u w:val="none"/>
          </w:rPr>
          <w:t>a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s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a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te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as.c</w:t>
        </w:r>
        <w:r>
          <w:rPr>
            <w:b w:val="0"/>
            <w:bCs w:val="0"/>
            <w:color w:val="000000"/>
            <w:spacing w:val="3"/>
            <w:w w:val="100"/>
            <w:u w:val="none"/>
          </w:rPr>
          <w:t>o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m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020" w:bottom="280" w:left="780" w:right="78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0" w:lineRule="auto"/>
        <w:ind w:right="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Abstra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Satellite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cies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ate.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atellite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ace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K.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igh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rate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atell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recei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Satell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Satellite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lat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lic.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Elect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tic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lect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ase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cti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ase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rray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ase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lected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eam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lat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al.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raction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electr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etic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lled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/or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ei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atel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ract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3"/>
          <w:w w:val="100"/>
        </w:rPr>
        <w:t>]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Ale</w:t>
      </w:r>
      <w:r>
        <w:rPr>
          <w:b w:val="0"/>
          <w:bCs w:val="0"/>
          <w:i w:val="0"/>
          <w:spacing w:val="-1"/>
          <w:w w:val="100"/>
        </w:rPr>
        <w:t>x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4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x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ilt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93" w:val="left" w:leader="none"/>
        </w:tabs>
        <w:ind w:left="1193" w:right="0" w:hanging="721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citati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ray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reatest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igh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7"/>
        <w:jc w:val="both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09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ielectric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ize,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ize.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1020" w:bottom="280" w:left="780" w:right="780"/>
          <w:cols w:num="2" w:equalWidth="0">
            <w:col w:w="5162" w:space="246"/>
            <w:col w:w="5272"/>
          </w:cols>
        </w:sectPr>
      </w:pPr>
    </w:p>
    <w:p>
      <w:pPr>
        <w:pStyle w:val="BodyText"/>
        <w:spacing w:line="240" w:lineRule="auto" w:before="73"/>
        <w:ind w:right="9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3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Hz.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3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998"/>
        <w:jc w:val="both"/>
      </w:pP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93" w:val="left" w:leader="none"/>
        </w:tabs>
        <w:spacing w:line="240" w:lineRule="auto"/>
        <w:ind w:left="1193" w:right="376" w:hanging="72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2" w:right="499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99"/>
        <w:ind w:right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icates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15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4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ized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lb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2"/>
        <w:jc w:val="both"/>
      </w:pP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loresc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Hz.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6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814"/>
        <w:jc w:val="both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GHz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floresce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earch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2240" w:h="15840"/>
          <w:pgMar w:top="1000" w:bottom="280" w:left="780" w:right="780"/>
          <w:cols w:num="2" w:equalWidth="0">
            <w:col w:w="5162" w:space="246"/>
            <w:col w:w="5272"/>
          </w:cols>
        </w:sectPr>
      </w:pPr>
    </w:p>
    <w:p>
      <w:pPr>
        <w:spacing w:line="258" w:lineRule="exact"/>
        <w:ind w:left="15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5"/>
          <w:szCs w:val="25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00"/>
          <w:sz w:val="25"/>
          <w:szCs w:val="25"/>
        </w:rPr>
        <w:t></w:t>
      </w:r>
      <w:r>
        <w:rPr>
          <w:rFonts w:ascii="Symbol" w:hAnsi="Symbol" w:cs="Symbol" w:eastAsia="Symbol"/>
          <w:b w:val="0"/>
          <w:bCs w:val="0"/>
          <w:i w:val="0"/>
          <w:spacing w:val="6"/>
          <w:w w:val="100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5"/>
          <w:szCs w:val="25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5"/>
          <w:szCs w:val="25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5"/>
          <w:szCs w:val="25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5"/>
          <w:szCs w:val="25"/>
        </w:rPr>
      </w:r>
    </w:p>
    <w:p>
      <w:pPr>
        <w:pStyle w:val="BodyText"/>
        <w:spacing w:line="214" w:lineRule="exact" w:before="43"/>
        <w:ind w:left="7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lts</w:t>
      </w:r>
      <w:r>
        <w:rPr>
          <w:b w:val="0"/>
          <w:bCs w:val="0"/>
          <w:spacing w:val="0"/>
          <w:w w:val="100"/>
        </w:rPr>
      </w:r>
    </w:p>
    <w:p>
      <w:pPr>
        <w:spacing w:after="0" w:line="214" w:lineRule="exact"/>
        <w:jc w:val="left"/>
        <w:sectPr>
          <w:type w:val="continuous"/>
          <w:pgSz w:w="12240" w:h="15840"/>
          <w:pgMar w:top="1020" w:bottom="280" w:left="780" w:right="780"/>
          <w:cols w:num="2" w:equalWidth="0">
            <w:col w:w="1209" w:space="40"/>
            <w:col w:w="9431"/>
          </w:cols>
        </w:sectPr>
      </w:pPr>
    </w:p>
    <w:p>
      <w:pPr>
        <w:pStyle w:val="BodyText"/>
        <w:spacing w:line="239" w:lineRule="auto" w:before="17"/>
        <w:ind w:right="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tz.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4"/>
          <w:w w:val="100"/>
        </w:rPr>
        <w:t>1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tabs>
          <w:tab w:pos="1908" w:val="right" w:leader="none"/>
        </w:tabs>
        <w:spacing w:line="344" w:lineRule="exact" w:before="23"/>
        <w:ind w:left="157" w:right="325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05.474129pt;margin-top:16.060713pt;width:51.792886pt;height:.1pt;mso-position-horizontal-relative:page;mso-position-vertical-relative:paragraph;z-index:-345" coordorigin="2109,321" coordsize="1036,2">
            <v:shape style="position:absolute;left:2109;top:321;width:1036;height:2" coordorigin="2109,321" coordsize="1036,0" path="m2109,321l3145,321e" filled="f" stroked="t" strokeweight=".464381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812347pt;margin-top:9.782934pt;width:4.033750pt;height:11.354409pt;mso-position-horizontal-relative:page;mso-position-vertical-relative:paragraph;z-index:-342" type="#_x0000_t202" filled="f" stroked="f">
            <v:textbox inset="0,0,0,0">
              <w:txbxContent>
                <w:p>
                  <w:pPr>
                    <w:spacing w:line="227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703171pt;margin-top:17.824297pt;width:3.5299pt;height:6.617473pt;mso-position-horizontal-relative:page;mso-position-vertical-relative:paragraph;z-index:-341" type="#_x0000_t202" filled="f" stroked="f">
            <v:textbox inset="0,0,0,0">
              <w:txbxContent>
                <w:p>
                  <w:pPr>
                    <w:spacing w:line="132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5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10"/>
          <w:sz w:val="22"/>
          <w:szCs w:val="22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sz w:val="22"/>
          <w:szCs w:val="22"/>
        </w:rPr>
        <w:t>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sz w:val="22"/>
          <w:szCs w:val="22"/>
        </w:rPr>
        <w:t></w:t>
      </w:r>
      <w:r>
        <w:rPr>
          <w:rFonts w:ascii="Symbol" w:hAnsi="Symbol" w:cs="Symbol" w:eastAsia="Symbol"/>
          <w:b w:val="0"/>
          <w:bCs w:val="0"/>
          <w:i w:val="0"/>
          <w:spacing w:val="46"/>
          <w:w w:val="11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1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1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1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93" w:val="left" w:leader="none"/>
        </w:tabs>
        <w:spacing w:line="204" w:lineRule="exact"/>
        <w:ind w:left="1193" w:right="0" w:hanging="72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ENNA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5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3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1020" w:bottom="280" w:left="780" w:right="780"/>
          <w:cols w:num="2" w:equalWidth="0">
            <w:col w:w="5163" w:space="245"/>
            <w:col w:w="5272"/>
          </w:cols>
        </w:sectPr>
      </w:pPr>
    </w:p>
    <w:p>
      <w:pPr>
        <w:tabs>
          <w:tab w:pos="2345" w:val="left" w:leader="none"/>
        </w:tabs>
        <w:spacing w:line="313" w:lineRule="exact"/>
        <w:ind w:left="14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30.541672pt;margin-top:14.406643pt;width:6.977298pt;height:12.050854pt;mso-position-horizontal-relative:page;mso-position-vertical-relative:paragraph;z-index:-344" type="#_x0000_t202" filled="f" stroked="f">
            <v:textbox inset="0,0,0,0">
              <w:txbxContent>
                <w:p>
                  <w:pPr>
                    <w:spacing w:line="241" w:lineRule="exact"/>
                    <w:ind w:left="0" w:right="0" w:firstLine="0"/>
                    <w:jc w:val="left"/>
                    <w:rPr>
                      <w:rFonts w:ascii="Symbol" w:hAnsi="Symbol" w:cs="Symbol" w:eastAsia="Symbol"/>
                      <w:sz w:val="24"/>
                      <w:szCs w:val="24"/>
                    </w:rPr>
                  </w:pPr>
                  <w:r>
                    <w:rPr>
                      <w:rFonts w:ascii="Symbol" w:hAnsi="Symbol" w:cs="Symbol" w:eastAsia="Symbol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953583pt;margin-top:5.816694pt;width:6.056682pt;height:11.354409pt;mso-position-horizontal-relative:page;mso-position-vertical-relative:paragraph;z-index:-343" type="#_x0000_t202" filled="f" stroked="f">
            <v:textbox inset="0,0,0,0">
              <w:txbxContent>
                <w:p>
                  <w:pPr>
                    <w:spacing w:line="227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0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Symbol" w:hAnsi="Symbol" w:cs="Symbol" w:eastAsia="Symbol"/>
          <w:b w:val="0"/>
          <w:bCs w:val="0"/>
          <w:spacing w:val="0"/>
          <w:w w:val="110"/>
          <w:position w:val="-14"/>
          <w:sz w:val="22"/>
          <w:szCs w:val="22"/>
        </w:rPr>
        <w:t></w:t>
      </w:r>
      <w:r>
        <w:rPr>
          <w:rFonts w:ascii="Symbol" w:hAnsi="Symbol" w:cs="Symbol" w:eastAsia="Symbol"/>
          <w:b w:val="0"/>
          <w:bCs w:val="0"/>
          <w:spacing w:val="-22"/>
          <w:w w:val="110"/>
          <w:position w:val="-14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position w:val="-14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position w:val="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position w:val="0"/>
          <w:sz w:val="22"/>
          <w:szCs w:val="22"/>
          <w:u w:val="single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position w:val="0"/>
          <w:sz w:val="22"/>
          <w:szCs w:val="22"/>
          <w:u w:val="single" w:color="000000"/>
        </w:rPr>
        <w:t>2</w:t>
      </w:r>
      <w:r>
        <w:rPr>
          <w:rFonts w:ascii="Symbol" w:hAnsi="Symbol" w:cs="Symbol" w:eastAsia="Symbol"/>
          <w:b w:val="0"/>
          <w:bCs w:val="0"/>
          <w:spacing w:val="-16"/>
          <w:w w:val="110"/>
          <w:position w:val="0"/>
          <w:sz w:val="24"/>
          <w:szCs w:val="24"/>
          <w:u w:val="single" w:color="000000"/>
        </w:rPr>
        <w:t>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2"/>
          <w:szCs w:val="22"/>
          <w:u w:val="single" w:color="0000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  <w:u w:val="none"/>
        </w:rPr>
      </w:r>
    </w:p>
    <w:p>
      <w:pPr>
        <w:spacing w:line="99" w:lineRule="exact"/>
        <w:ind w:left="0" w:right="271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9"/>
        <w:ind w:left="0" w:right="243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13"/>
          <w:szCs w:val="1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0" w:right="0"/>
        <w:jc w:val="right"/>
      </w:pP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atLeast"/>
        <w:ind w:left="813" w:right="118"/>
        <w:jc w:val="both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30" w:lineRule="atLeast"/>
        <w:jc w:val="both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1020" w:bottom="280" w:left="780" w:right="780"/>
          <w:cols w:num="3" w:equalWidth="0">
            <w:col w:w="2346" w:space="769"/>
            <w:col w:w="1553" w:space="40"/>
            <w:col w:w="5972"/>
          </w:cols>
        </w:sectPr>
      </w:pPr>
    </w:p>
    <w:p>
      <w:pPr>
        <w:pStyle w:val="BodyText"/>
        <w:spacing w:line="186" w:lineRule="exact"/>
        <w:ind w:left="833" w:right="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0"/>
          <w:w w:val="100"/>
          <w:sz w:val="24"/>
          <w:szCs w:val="24"/>
        </w:rPr>
        <w:t></w:t>
      </w:r>
      <w:r>
        <w:rPr>
          <w:rFonts w:ascii="Symbol" w:hAnsi="Symbol" w:cs="Symbol" w:eastAsia="Symbol"/>
          <w:b w:val="0"/>
          <w:bCs w:val="0"/>
          <w:spacing w:val="-16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4"/>
          <w:szCs w:val="24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tz,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exact" w:before="5"/>
        <w:ind w:right="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4"/>
          <w:w w:val="100"/>
          <w:sz w:val="25"/>
          <w:szCs w:val="25"/>
        </w:rPr>
        <w:t>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position w:val="-5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5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position w:val="-5"/>
          <w:sz w:val="13"/>
          <w:szCs w:val="13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2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ele</w:t>
      </w:r>
      <w:r>
        <w:rPr>
          <w:b w:val="0"/>
          <w:bCs w:val="0"/>
          <w:i w:val="0"/>
          <w:spacing w:val="3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-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as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  <w:r>
        <w:rPr>
          <w:b w:val="0"/>
          <w:bCs w:val="0"/>
          <w:i w:val="0"/>
          <w:spacing w:val="3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lli</w:t>
      </w:r>
      <w:r>
        <w:rPr>
          <w:b w:val="0"/>
          <w:bCs w:val="0"/>
          <w:i w:val="0"/>
          <w:spacing w:val="-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ion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1"/>
          <w:w w:val="100"/>
          <w:position w:val="0"/>
        </w:rPr>
        <w:t>q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tz.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3"/>
          <w:w w:val="100"/>
          <w:position w:val="0"/>
        </w:rPr>
        <w:t>o</w:t>
      </w:r>
      <w:r>
        <w:rPr>
          <w:b w:val="0"/>
          <w:bCs w:val="0"/>
          <w:i w:val="0"/>
          <w:spacing w:val="-5"/>
          <w:w w:val="100"/>
          <w:position w:val="0"/>
        </w:rPr>
        <w:t>m</w:t>
      </w:r>
      <w:r>
        <w:rPr>
          <w:b w:val="0"/>
          <w:bCs w:val="0"/>
          <w:i w:val="0"/>
          <w:spacing w:val="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ting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t</w:t>
      </w:r>
      <w:r>
        <w:rPr>
          <w:b w:val="0"/>
          <w:bCs w:val="0"/>
          <w:i w:val="0"/>
          <w:spacing w:val="-2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v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lts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s</w:t>
      </w:r>
      <w:r>
        <w:rPr>
          <w:b w:val="0"/>
          <w:bCs w:val="0"/>
          <w:i w:val="0"/>
          <w:spacing w:val="1"/>
          <w:w w:val="100"/>
          <w:position w:val="0"/>
        </w:rPr>
        <w:t>q</w:t>
      </w:r>
      <w:r>
        <w:rPr>
          <w:b w:val="0"/>
          <w:bCs w:val="0"/>
          <w:i w:val="0"/>
          <w:spacing w:val="-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ed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er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He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tz,</w:t>
      </w:r>
      <w:r>
        <w:rPr>
          <w:b w:val="0"/>
          <w:bCs w:val="0"/>
          <w:i w:val="0"/>
          <w:spacing w:val="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5"/>
          <w:w w:val="100"/>
          <w:position w:val="0"/>
        </w:rPr>
        <w:t>m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tal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line="214" w:lineRule="exact"/>
        <w:ind w:right="1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GHz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1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GHz,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24.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5" w:lineRule="exact"/>
        <w:ind w:right="18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8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1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illb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illb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lared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illb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eed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allel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lariz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(i.e.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allel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r).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1020" w:bottom="280" w:left="780" w:right="780"/>
          <w:cols w:num="2" w:equalWidth="0">
            <w:col w:w="5164" w:space="244"/>
            <w:col w:w="5272"/>
          </w:cols>
        </w:sectPr>
      </w:pPr>
    </w:p>
    <w:p>
      <w:pPr>
        <w:pStyle w:val="BodyText"/>
        <w:spacing w:line="239" w:lineRule="auto" w:before="73"/>
        <w:ind w:right="1"/>
        <w:jc w:val="both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elected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GHz,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01" w:right="52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3.815715pt;height:172.26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ind w:right="1766"/>
        <w:jc w:val="both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3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4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2"/>
        <w:jc w:val="left"/>
      </w:pP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GHz.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rilled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aila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electr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01" w:right="52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1.2139pt;height:168.022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before="20"/>
        <w:ind w:right="2178"/>
        <w:jc w:val="both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left="113" w:right="11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GHz.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0.211927pt;height:242.842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39" w:lineRule="auto" w:before="60"/>
        <w:ind w:left="113" w:right="113"/>
        <w:jc w:val="both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fect,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194" w:val="left" w:leader="none"/>
        </w:tabs>
        <w:ind w:left="1194" w:right="0" w:hanging="721"/>
        <w:jc w:val="left"/>
      </w:pP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ENNAS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3" w:right="111"/>
        <w:jc w:val="both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V)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airc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13" w:right="11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toff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etrati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2240" w:h="15840"/>
          <w:pgMar w:top="1000" w:bottom="280" w:left="780" w:right="780"/>
          <w:cols w:num="2" w:equalWidth="0">
            <w:col w:w="5160" w:space="247"/>
            <w:col w:w="5273"/>
          </w:cols>
        </w:sectPr>
      </w:pPr>
    </w:p>
    <w:p>
      <w:pPr>
        <w:pStyle w:val="BodyText"/>
        <w:spacing w:line="240" w:lineRule="auto" w:before="73"/>
        <w:ind w:right="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toff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564" w:val="left" w:leader="none"/>
        </w:tabs>
        <w:ind w:left="564" w:right="3254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Reflective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toff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2" w:lineRule="auto" w:before="48"/>
        <w:ind w:left="208" w:right="1114"/>
        <w:jc w:val="both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1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all,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833" w:val="left" w:leader="none"/>
        </w:tabs>
        <w:ind w:left="833" w:right="3113" w:hanging="72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Refractive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8" w:lineRule="exact"/>
        <w:ind w:right="112"/>
        <w:jc w:val="both"/>
      </w:pPr>
      <w:r>
        <w:rPr>
          <w:b w:val="0"/>
          <w:bCs w:val="0"/>
          <w:spacing w:val="0"/>
          <w:w w:val="100"/>
        </w:rPr>
        <w:t>Steering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both"/>
        <w:sectPr>
          <w:pgSz w:w="12240" w:h="15840"/>
          <w:pgMar w:top="1000" w:bottom="280" w:left="780" w:right="780"/>
          <w:cols w:num="2" w:equalWidth="0">
            <w:col w:w="5162" w:space="246"/>
            <w:col w:w="527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8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07.114182pt;margin-top:-1.53pt;width:59.045818pt;height:60.17pt;mso-position-horizontal-relative:page;mso-position-vertical-relative:paragraph;z-index:-334" coordorigin="2142,-31" coordsize="1181,1203">
            <v:group style="position:absolute;left:2162;top:-11;width:148;height:148" coordorigin="2162,-11" coordsize="148,148">
              <v:shape style="position:absolute;left:2162;top:-11;width:148;height:148" coordorigin="2162,-11" coordsize="148,148" path="m2237,-11l2179,17,2162,57,2165,82,2174,103,2188,119,2205,131,2225,137,2251,135,2273,127,2290,115,2303,98,2310,79,2308,53,2274,0,2237,-11xe" filled="t" fillcolor="#4F81BC" stroked="f">
                <v:path arrowok="t"/>
                <v:fill type="solid"/>
              </v:shape>
            </v:group>
            <v:group style="position:absolute;left:2162;top:-11;width:148;height:148" coordorigin="2162,-11" coordsize="148,148">
              <v:shape style="position:absolute;left:2162;top:-11;width:148;height:148" coordorigin="2162,-11" coordsize="148,148" path="m2237,-11l2179,17,2162,57,2165,82,2174,103,2188,119,2205,131,2225,137,2251,135,2273,127,2290,115,2303,98,2310,79,2308,53,2274,0,2237,-11xe" filled="f" stroked="t" strokeweight="2pt" strokecolor="#385D89">
                <v:path arrowok="t"/>
              </v:shape>
            </v:group>
            <v:group style="position:absolute;left:2162;top:250;width:148;height:148" coordorigin="2162,250" coordsize="148,148">
              <v:shape style="position:absolute;left:2162;top:250;width:148;height:148" coordorigin="2162,250" coordsize="148,148" path="m2237,250l2179,278,2162,318,2165,343,2174,364,2188,380,2205,392,2225,398,2251,396,2273,388,2291,376,2303,359,2310,340,2308,314,2274,261,2237,250xe" filled="t" fillcolor="#4F81BC" stroked="f">
                <v:path arrowok="t"/>
                <v:fill type="solid"/>
              </v:shape>
            </v:group>
            <v:group style="position:absolute;left:2162;top:250;width:148;height:148" coordorigin="2162,250" coordsize="148,148">
              <v:shape style="position:absolute;left:2162;top:250;width:148;height:148" coordorigin="2162,250" coordsize="148,148" path="m2237,250l2179,278,2162,318,2165,343,2174,364,2188,380,2205,392,2225,398,2251,396,2273,388,2291,376,2303,359,2310,340,2308,314,2274,261,2237,250xe" filled="f" stroked="t" strokeweight="2pt" strokecolor="#385D89">
                <v:path arrowok="t"/>
              </v:shape>
            </v:group>
            <v:group style="position:absolute;left:2162;top:511;width:148;height:148" coordorigin="2162,511" coordsize="148,148">
              <v:shape style="position:absolute;left:2162;top:511;width:148;height:148" coordorigin="2162,511" coordsize="148,148" path="m2237,511l2179,539,2162,579,2165,604,2174,625,2188,641,2205,653,2225,659,2251,657,2273,649,2290,637,2303,620,2310,601,2308,575,2274,522,2237,511xe" filled="t" fillcolor="#4F81BC" stroked="f">
                <v:path arrowok="t"/>
                <v:fill type="solid"/>
              </v:shape>
            </v:group>
            <v:group style="position:absolute;left:2162;top:511;width:148;height:148" coordorigin="2162,511" coordsize="148,148">
              <v:shape style="position:absolute;left:2162;top:511;width:148;height:148" coordorigin="2162,511" coordsize="148,148" path="m2237,511l2179,539,2162,579,2165,604,2174,625,2188,641,2205,653,2225,659,2251,657,2273,649,2290,637,2303,620,2310,601,2308,575,2274,522,2237,511xe" filled="f" stroked="t" strokeweight="2pt" strokecolor="#385D89">
                <v:path arrowok="t"/>
              </v:shape>
            </v:group>
            <v:group style="position:absolute;left:2162;top:735;width:148;height:148" coordorigin="2162,735" coordsize="148,148">
              <v:shape style="position:absolute;left:2162;top:735;width:148;height:148" coordorigin="2162,735" coordsize="148,148" path="m2237,735l2179,763,2162,803,2165,828,2174,849,2188,865,2205,877,2225,883,2251,881,2273,873,2290,861,2303,844,2310,825,2308,799,2274,746,2237,735xe" filled="t" fillcolor="#4F81BC" stroked="f">
                <v:path arrowok="t"/>
                <v:fill type="solid"/>
              </v:shape>
            </v:group>
            <v:group style="position:absolute;left:2162;top:735;width:148;height:148" coordorigin="2162,735" coordsize="148,148">
              <v:shape style="position:absolute;left:2162;top:735;width:148;height:148" coordorigin="2162,735" coordsize="148,148" path="m2237,735l2179,763,2162,803,2165,828,2174,849,2188,865,2205,877,2225,883,2251,881,2273,873,2290,861,2303,844,2310,825,2308,799,2274,746,2237,735xe" filled="f" stroked="t" strokeweight="2pt" strokecolor="#385D89">
                <v:path arrowok="t"/>
              </v:shape>
            </v:group>
            <v:group style="position:absolute;left:2338;top:127;width:966;height:635" coordorigin="2338,127" coordsize="966,635">
              <v:shape style="position:absolute;left:2338;top:127;width:966;height:635" coordorigin="2338,127" coordsize="966,635" path="m3283,760l3286,762,3291,761,3283,760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298,751l3298,751,3295,756,3292,761,3291,761,3303,761,3298,751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250,739l3283,760,3291,761,3292,761,3295,756,3295,755,3278,755,3270,740,3250,739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143,733l3138,738,3138,743,3137,749,3142,753,3147,754,3283,760,3250,739,3148,734,3143,733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270,740l3278,755,3287,741,3270,740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261,722l3270,740,3287,741,3278,755,3295,755,3298,751,3298,751,3294,744,3261,722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294,744l3298,751,3297,745,3294,744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3225,615l3220,617,3215,620,3213,626,3215,631,3261,722,3294,744,3233,622,3231,617,3225,615xe" filled="t" fillcolor="#497DBA" stroked="f">
                <v:path arrowok="t"/>
                <v:fill type="solid"/>
              </v:shape>
              <v:shape style="position:absolute;left:2338;top:127;width:966;height:635" coordorigin="2338,127" coordsize="966,635" path="m2350,127l2344,128,2338,138,2339,144,3250,739,3270,740,3261,722,2350,127xe" filled="t" fillcolor="#497DBA" stroked="f">
                <v:path arrowok="t"/>
                <v:fill type="solid"/>
              </v:shape>
            </v:group>
            <v:group style="position:absolute;left:2338;top:388;width:889;height:430" coordorigin="2338,388" coordsize="889,430">
              <v:shape style="position:absolute;left:2338;top:388;width:889;height:430" coordorigin="2338,388" coordsize="889,430" path="m3171,787l3069,797,3064,798,3060,803,3061,814,3066,818,3207,804,3204,803,3171,787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215,803l3207,804,3209,805,3215,803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191,785l3171,787,3204,803,3207,804,3215,803,3215,803,3217,799,3200,799,3191,785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220,792l3220,793,3218,798,3215,803,3215,803,3227,802,3220,792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208,784l3191,785,3200,799,3208,784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211,784l3208,784,3200,799,3217,799,3218,797,3220,793,3220,792,3215,786,3211,784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215,786l3220,792,3218,787,3215,786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2348,388l2342,390,2340,395,2338,400,2340,406,2345,408,3171,787,3191,785,3179,769,2353,390,2348,388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128,669l3123,672,3118,675,3117,681,3121,686,3179,769,3213,785,3215,786,3137,674,3134,670,3128,669xe" filled="t" fillcolor="#497DBA" stroked="f">
                <v:path arrowok="t"/>
                <v:fill type="solid"/>
              </v:shape>
              <v:shape style="position:absolute;left:2338;top:388;width:889;height:430" coordorigin="2338,388" coordsize="889,430" path="m3179,769l3191,785,3208,784,3211,784,3179,769xe" filled="t" fillcolor="#497DBA" stroked="f">
                <v:path arrowok="t"/>
                <v:fill type="solid"/>
              </v:shape>
            </v:group>
            <v:group style="position:absolute;left:2375;top:575;width:739;height:296" coordorigin="2375,575" coordsize="739,296">
              <v:shape style="position:absolute;left:2375;top:575;width:739;height:296" coordorigin="2375,575" coordsize="739,296" path="m3057,831l2957,851,2952,852,2948,857,2949,863,2950,868,2955,872,3095,845,3057,831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102,843l3095,845,3097,845,3102,843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077,828l3057,831,3095,845,3102,843,3103,843,3104,841,3088,841,3077,828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107,832l3105,838,3103,843,3102,843,3114,841,3107,832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093,824l3077,828,3088,841,3093,824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098,824l3093,824,3088,841,3104,841,3105,838,3107,832,3101,826,3098,824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101,826l3107,832,3104,827,3101,826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2384,575l2378,578,2377,583,2375,588,2377,594,2383,596,3057,831,3077,828,3064,813,2384,575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064,813l3077,828,3093,824,3098,824,3064,813xe" filled="t" fillcolor="#497DBA" stroked="f">
                <v:path arrowok="t"/>
                <v:fill type="solid"/>
              </v:shape>
              <v:shape style="position:absolute;left:2375;top:575;width:739;height:296" coordorigin="2375,575" coordsize="739,296" path="m3003,717l2994,725,2994,731,3064,813,3101,826,3009,718,3003,717xe" filled="t" fillcolor="#497DBA" stroked="f">
                <v:path arrowok="t"/>
                <v:fill type="solid"/>
              </v:shape>
            </v:group>
            <v:group style="position:absolute;left:2162;top:996;width:148;height:148" coordorigin="2162,996" coordsize="148,148">
              <v:shape style="position:absolute;left:2162;top:996;width:148;height:148" coordorigin="2162,996" coordsize="148,148" path="m2237,996l2179,1024,2162,1064,2165,1089,2174,1110,2188,1126,2205,1138,2225,1144,2251,1142,2273,1134,2290,1122,2303,1105,2310,1086,2308,1060,2274,1007,2237,996xe" filled="t" fillcolor="#4F81BC" stroked="f">
                <v:path arrowok="t"/>
                <v:fill type="solid"/>
              </v:shape>
            </v:group>
            <v:group style="position:absolute;left:2162;top:996;width:148;height:148" coordorigin="2162,996" coordsize="148,148">
              <v:shape style="position:absolute;left:2162;top:996;width:148;height:148" coordorigin="2162,996" coordsize="148,148" path="m2237,996l2179,1024,2162,1064,2165,1089,2174,1110,2188,1126,2205,1138,2225,1144,2251,1142,2273,1134,2290,1122,2303,1105,2310,1086,2308,1060,2274,1007,2237,996xe" filled="f" stroked="t" strokeweight="2pt" strokecolor="#385D89">
                <v:path arrowok="t"/>
              </v:shape>
            </v:group>
            <v:group style="position:absolute;left:2375;top:800;width:738;height:208" coordorigin="2375,800" coordsize="738,208">
              <v:shape style="position:absolute;left:2375;top:800;width:738;height:208" coordorigin="2375,800" coordsize="738,208" path="m3056,954l2954,989,2951,995,2955,1005,2960,1008,3094,962,3092,961,3056,954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102,959l3094,962,3097,962,3102,959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074,948l3056,954,3092,961,3094,962,3102,959,3102,959,3087,959,3074,948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104,947l3105,948,3103,954,3102,959,3102,959,3113,955,3104,947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091,942l3074,948,3087,959,3091,942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098,942l3091,942,3087,959,3102,959,3104,954,3105,948,3104,947,3098,942,3098,942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2383,800l2377,803,2375,814,2379,819,2384,820,3056,954,3074,948,3060,935,2388,801,2383,800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060,935l3074,948,3091,942,3098,942,3096,942,3060,935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3098,942l3104,947,3101,943,3098,942xe" filled="t" fillcolor="#497DBA" stroked="f">
                <v:path arrowok="t"/>
                <v:fill type="solid"/>
              </v:shape>
              <v:shape style="position:absolute;left:2375;top:800;width:738;height:208" coordorigin="2375,800" coordsize="738,208" path="m2992,848l2986,849,2982,853,2979,857,2979,863,2983,867,3060,935,3096,942,3098,942,2996,852,2992,848xe" filled="t" fillcolor="#497DBA" stroked="f">
                <v:path arrowok="t"/>
                <v:fill type="solid"/>
              </v:shape>
            </v:group>
            <v:group style="position:absolute;left:2376;top:990;width:737;height:163" coordorigin="2376,990" coordsize="737,163">
              <v:shape style="position:absolute;left:2376;top:990;width:737;height:163" coordorigin="2376,990" coordsize="737,163" path="m3073,1071l2963,1136,2962,1142,2967,1151,2973,1153,3098,1080,3088,1080,3073,1071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3056,1061l2380,1061,2376,1066,2376,1077,2380,1081,3056,1081,3073,1071,3056,1061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3103,1077l3096,1081,3099,1081,3103,1077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3088,1063l3073,1071,3088,1080,3088,1063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3098,1063l3088,1063,3088,1080,3098,1080,3103,1077,3103,1077,3103,1066,3103,1066,3098,1063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3103,1066l3103,1066,3103,1077,3103,1077,3113,1071,3103,1066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2973,990l2967,992,2962,1001,2963,1007,3073,1071,3088,1063,3098,1063,2973,990xe" filled="t" fillcolor="#497DBA" stroked="f">
                <v:path arrowok="t"/>
                <v:fill type="solid"/>
              </v:shape>
              <v:shape style="position:absolute;left:2376;top:990;width:737;height:163" coordorigin="2376,990" coordsize="737,163" path="m3099,1061l3096,1061,3103,1066,3099,1061xe" filled="t" fillcolor="#497DB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width:27.750767pt;height:58.87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46"/>
        <w:ind w:left="1829" w:right="1503"/>
        <w:jc w:val="center"/>
      </w:pP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2"/>
        <w:jc w:val="left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toff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 w:firstLine="50"/>
        <w:jc w:val="left"/>
      </w:pPr>
      <w:r>
        <w:rPr/>
        <w:pict>
          <v:group style="position:absolute;margin-left:133.625pt;margin-top:34.900928pt;width:43.05pt;height:74.7pt;mso-position-horizontal-relative:page;mso-position-vertical-relative:paragraph;z-index:-335" coordorigin="2673,698" coordsize="861,1494">
            <v:group style="position:absolute;left:2680;top:1983;width:379;height:24" coordorigin="2680,1983" coordsize="379,24">
              <v:shape style="position:absolute;left:2680;top:1983;width:379;height:24" coordorigin="2680,1983" coordsize="379,24" path="m3059,1983l2680,2007e" filled="f" stroked="t" strokeweight=".75pt" strokecolor="#000000">
                <v:path arrowok="t"/>
              </v:shape>
            </v:group>
            <v:group style="position:absolute;left:2734;top:1809;width:406;height:116" coordorigin="2734,1809" coordsize="406,116">
              <v:shape style="position:absolute;left:2734;top:1809;width:406;height:116" coordorigin="2734,1809" coordsize="406,116" path="m3140,1925l2734,1809e" filled="f" stroked="t" strokeweight=".75pt" strokecolor="#000000">
                <v:path arrowok="t"/>
              </v:shape>
            </v:group>
            <v:group style="position:absolute;left:3029;top:706;width:200;height:1000" coordorigin="3029,706" coordsize="200,1000">
              <v:shape style="position:absolute;left:3029;top:706;width:200;height:1000" coordorigin="3029,706" coordsize="200,1000" path="m3129,706l3057,724,3029,1646,3033,1663,3043,1678,3059,1690,3080,1700,3105,1706,3137,1705,3206,1684,3229,767,3225,750,3178,713,3129,706xe" filled="t" fillcolor="#4F81BC" stroked="f">
                <v:path arrowok="t"/>
                <v:fill type="solid"/>
              </v:shape>
            </v:group>
            <v:group style="position:absolute;left:3029;top:706;width:198;height:121" coordorigin="3029,706" coordsize="198,121">
              <v:shape style="position:absolute;left:3029;top:706;width:198;height:121" coordorigin="3029,706" coordsize="198,121" path="m3138,706l3062,722,3029,767,3033,784,3043,799,3060,811,3081,821,3105,827,3137,826,3206,805,3227,781,3224,760,3162,709,3138,706xe" filled="t" fillcolor="#709AC9" stroked="f">
                <v:path arrowok="t"/>
                <v:fill type="solid"/>
              </v:shape>
            </v:group>
            <v:group style="position:absolute;left:3029;top:706;width:200;height:1000" coordorigin="3029,706" coordsize="200,1000">
              <v:shape style="position:absolute;left:3029;top:706;width:200;height:1000" coordorigin="3029,706" coordsize="200,1000" path="m3129,706l3057,724,3029,1646,3033,1663,3043,1678,3059,1690,3080,1700,3105,1706,3137,1705,3206,1684,3229,767,3225,750,3178,713,3129,706xe" filled="f" stroked="t" strokeweight=".75pt" strokecolor="#000000">
                <v:path arrowok="t"/>
              </v:shape>
            </v:group>
            <v:group style="position:absolute;left:3029;top:767;width:198;height:60" coordorigin="3029,767" coordsize="198,60">
              <v:shape style="position:absolute;left:3029;top:767;width:198;height:60" coordorigin="3029,767" coordsize="198,60" path="m3029,767l3081,821,3105,827,3137,826,3165,822,3188,815,3206,805,3219,794,3227,781e" filled="f" stroked="t" strokeweight=".75pt" strokecolor="#000000">
                <v:path arrowok="t"/>
              </v:shape>
            </v:group>
            <v:group style="position:absolute;left:3110;top:745;width:194;height:1001" coordorigin="3110,745" coordsize="194,1001">
              <v:shape style="position:absolute;left:3110;top:745;width:194;height:1001" coordorigin="3110,745" coordsize="194,1001" path="m3207,745l3139,765,3110,815,3110,1675,3158,1736,3207,1746,3232,1743,3290,1711,3304,1675,3304,815,3256,754,3207,745xe" filled="t" fillcolor="#4F81BC" stroked="f">
                <v:path arrowok="t"/>
                <v:fill type="solid"/>
              </v:shape>
            </v:group>
            <v:group style="position:absolute;left:3110;top:745;width:194;height:142" coordorigin="3110,745" coordsize="194,142">
              <v:shape style="position:absolute;left:3110;top:745;width:194;height:142" coordorigin="3110,745" coordsize="194,142" path="m3208,745l3139,765,3110,815,3110,816,3158,877,3207,887,3232,884,3290,852,3304,816,3301,797,3256,754,3208,745xe" filled="t" fillcolor="#709AC9" stroked="f">
                <v:path arrowok="t"/>
                <v:fill type="solid"/>
              </v:shape>
            </v:group>
            <v:group style="position:absolute;left:3110;top:745;width:194;height:1001" coordorigin="3110,745" coordsize="194,1001">
              <v:shape style="position:absolute;left:3110;top:745;width:194;height:1001" coordorigin="3110,745" coordsize="194,1001" path="m3207,745l3139,765,3110,1674,3113,1693,3158,1736,3207,1746,3232,1743,3290,1711,3304,816,3301,797,3256,754,3207,745xe" filled="f" stroked="t" strokeweight=".75pt" strokecolor="#000000">
                <v:path arrowok="t"/>
              </v:shape>
            </v:group>
            <v:group style="position:absolute;left:3110;top:816;width:194;height:71" coordorigin="3110,816" coordsize="194,71">
              <v:shape style="position:absolute;left:3110;top:816;width:194;height:71" coordorigin="3110,816" coordsize="194,71" path="m3110,816l3158,877,3207,887,3232,884,3256,877,3275,866,3290,852,3300,835,3304,816e" filled="f" stroked="t" strokeweight=".75pt" strokecolor="#000000">
                <v:path arrowok="t"/>
              </v:shape>
            </v:group>
            <v:group style="position:absolute;left:3032;top:2002;width:27;height:164" coordorigin="3032,2002" coordsize="27,164">
              <v:shape style="position:absolute;left:3032;top:2002;width:27;height:164" coordorigin="3032,2002" coordsize="27,164" path="m3059,2002l3032,2166e" filled="f" stroked="t" strokeweight=".75pt" strokecolor="#000000">
                <v:path arrowok="t"/>
              </v:shape>
            </v:group>
            <v:group style="position:absolute;left:3140;top:1906;width:27;height:279" coordorigin="3140,1906" coordsize="27,279">
              <v:shape style="position:absolute;left:3140;top:1906;width:27;height:279" coordorigin="3140,1906" coordsize="27,279" path="m3167,2185l3140,1906e" filled="f" stroked="t" strokeweight=".75pt" strokecolor="#000000">
                <v:path arrowok="t"/>
              </v:shape>
            </v:group>
            <v:group style="position:absolute;left:3165;top:783;width:199;height:1002" coordorigin="3165,783" coordsize="199,1002">
              <v:shape style="position:absolute;left:3165;top:783;width:199;height:1002" coordorigin="3165,783" coordsize="199,1002" path="m3265,783l3196,803,3165,1711,3168,1730,3212,1773,3260,1784,3286,1782,3347,1752,3364,856,3361,837,3317,794,3265,783xe" filled="t" fillcolor="#4F81BC" stroked="f">
                <v:path arrowok="t"/>
                <v:fill type="solid"/>
              </v:shape>
            </v:group>
            <v:group style="position:absolute;left:3165;top:783;width:199;height:147" coordorigin="3165,783" coordsize="199,147">
              <v:shape style="position:absolute;left:3165;top:783;width:199;height:147" coordorigin="3165,783" coordsize="199,147" path="m3275,783l3201,800,3165,856,3168,875,3212,918,3260,930,3286,927,3347,897,3364,864,3361,842,3320,796,3275,783xe" filled="t" fillcolor="#709AC9" stroked="f">
                <v:path arrowok="t"/>
                <v:fill type="solid"/>
              </v:shape>
            </v:group>
            <v:group style="position:absolute;left:3165;top:783;width:199;height:1002" coordorigin="3165,783" coordsize="199,1002">
              <v:shape style="position:absolute;left:3165;top:783;width:199;height:1002" coordorigin="3165,783" coordsize="199,1002" path="m3265,783l3196,803,3165,1711,3168,1730,3212,1773,3260,1784,3286,1782,3347,1752,3364,856,3361,837,3317,794,3265,783xe" filled="f" stroked="t" strokeweight=".75pt" strokecolor="#000000">
                <v:path arrowok="t"/>
              </v:shape>
            </v:group>
            <v:group style="position:absolute;left:3165;top:856;width:199;height:74" coordorigin="3165,856" coordsize="199,74">
              <v:shape style="position:absolute;left:3165;top:856;width:199;height:74" coordorigin="3165,856" coordsize="199,74" path="m3165,856l3212,918,3260,930,3286,927,3310,921,3331,911,3347,897,3358,881,3364,864e" filled="f" stroked="t" strokeweight=".75pt" strokecolor="#000000">
                <v:path arrowok="t"/>
              </v:shape>
            </v:group>
            <v:group style="position:absolute;left:3492;top:1345;width:2;height:2" coordorigin="3492,1345" coordsize="2,2">
              <v:shape style="position:absolute;left:3492;top:1345;width:2;height:2" coordorigin="3492,1345" coordsize="0,0" path="m3492,1345l3492,1345e" filled="f" stroked="t" strokeweight=".75pt" strokecolor="#000000">
                <v:path arrowok="t"/>
              </v:shape>
            </v:group>
            <v:group style="position:absolute;left:3247;top:822;width:194;height:1002" coordorigin="3247,822" coordsize="194,1002">
              <v:shape style="position:absolute;left:3247;top:822;width:194;height:1002" coordorigin="3247,822" coordsize="194,1002" path="m3344,822l3276,842,3247,892,3247,1753,3295,1814,3343,1824,3369,1821,3427,1789,3441,1753,3441,892,3393,831,3344,822xe" filled="t" fillcolor="#4F81BC" stroked="f">
                <v:path arrowok="t"/>
                <v:fill type="solid"/>
              </v:shape>
            </v:group>
            <v:group style="position:absolute;left:3247;top:822;width:194;height:143" coordorigin="3247,822" coordsize="194,143">
              <v:shape style="position:absolute;left:3247;top:822;width:194;height:143" coordorigin="3247,822" coordsize="194,143" path="m3345,822l3276,842,3247,891,3247,894,3295,954,3343,964,3369,962,3427,929,3441,894,3438,875,3394,832,3345,822xe" filled="t" fillcolor="#709AC9" stroked="f">
                <v:path arrowok="t"/>
                <v:fill type="solid"/>
              </v:shape>
            </v:group>
            <v:group style="position:absolute;left:3247;top:822;width:194;height:1002" coordorigin="3247,822" coordsize="194,1002">
              <v:shape style="position:absolute;left:3247;top:822;width:194;height:1002" coordorigin="3247,822" coordsize="194,1002" path="m3344,822l3276,842,3247,1752,3250,1771,3295,1814,3343,1824,3369,1821,3427,1789,3441,893,3438,874,3393,831,3344,822xe" filled="f" stroked="t" strokeweight=".75pt" strokecolor="#000000">
                <v:path arrowok="t"/>
              </v:shape>
            </v:group>
            <v:group style="position:absolute;left:3247;top:893;width:194;height:71" coordorigin="3247,893" coordsize="194,71">
              <v:shape style="position:absolute;left:3247;top:893;width:194;height:71" coordorigin="3247,893" coordsize="194,71" path="m3247,893l3295,954,3343,964,3369,962,3392,955,3412,944,3427,929,3437,913,3441,894e" filled="f" stroked="t" strokeweight=".75pt" strokecolor="#000000">
                <v:path arrowok="t"/>
              </v:shape>
            </v:group>
            <v:group style="position:absolute;left:3274;top:861;width:193;height:1001" coordorigin="3274,861" coordsize="193,1001">
              <v:shape style="position:absolute;left:3274;top:861;width:193;height:1001" coordorigin="3274,861" coordsize="193,1001" path="m3370,861l3302,881,3274,1793,3277,1812,3287,1829,3302,1844,3322,1855,3345,1862,3376,1861,3443,1839,3467,932,3464,913,3419,870,3370,861xe" filled="t" fillcolor="#4F81BC" stroked="f">
                <v:path arrowok="t"/>
                <v:fill type="solid"/>
              </v:shape>
            </v:group>
            <v:group style="position:absolute;left:3274;top:861;width:193;height:140" coordorigin="3274,861" coordsize="193,140">
              <v:shape style="position:absolute;left:3274;top:861;width:193;height:140" coordorigin="3274,861" coordsize="193,140" path="m3372,861l3303,881,3274,932,3277,951,3287,968,3302,982,3322,993,3345,1001,3376,1000,3443,977,3467,934,3464,914,3420,871,3372,861xe" filled="t" fillcolor="#709AC9" stroked="f">
                <v:path arrowok="t"/>
                <v:fill type="solid"/>
              </v:shape>
            </v:group>
            <v:group style="position:absolute;left:3274;top:861;width:193;height:1001" coordorigin="3274,861" coordsize="193,1001">
              <v:shape style="position:absolute;left:3274;top:861;width:193;height:1001" coordorigin="3274,861" coordsize="193,1001" path="m3370,861l3302,881,3274,1793,3277,1812,3287,1829,3302,1844,3322,1855,3345,1862,3376,1861,3443,1839,3467,932,3464,913,3419,870,3370,861xe" filled="f" stroked="t" strokeweight=".75pt" strokecolor="#000000">
                <v:path arrowok="t"/>
              </v:shape>
            </v:group>
            <v:group style="position:absolute;left:3274;top:932;width:193;height:69" coordorigin="3274,932" coordsize="193,69">
              <v:shape style="position:absolute;left:3274;top:932;width:193;height:69" coordorigin="3274,932" coordsize="193,69" path="m3274,932l3322,993,3345,1001,3376,1000,3443,977,3464,950,3467,934e" filled="f" stroked="t" strokeweight=".75pt" strokecolor="#000000">
                <v:path arrowok="t"/>
              </v:shape>
            </v:group>
            <v:group style="position:absolute;left:3327;top:899;width:199;height:1002" coordorigin="3327,899" coordsize="199,1002">
              <v:shape style="position:absolute;left:3327;top:899;width:199;height:1002" coordorigin="3327,899" coordsize="199,1002" path="m3427,899l3358,919,3327,1827,3330,1846,3374,1889,3422,1900,3448,1898,3509,1868,3526,972,3523,953,3479,910,3427,899xe" filled="t" fillcolor="#4F81BC" stroked="f">
                <v:path arrowok="t"/>
                <v:fill type="solid"/>
              </v:shape>
            </v:group>
            <v:group style="position:absolute;left:3327;top:899;width:199;height:147" coordorigin="3327,899" coordsize="199,147">
              <v:shape style="position:absolute;left:3327;top:899;width:199;height:147" coordorigin="3327,899" coordsize="199,147" path="m3437,899l3363,916,3327,972,3330,991,3374,1034,3422,1046,3448,1043,3509,1013,3526,980,3523,958,3482,912,3437,899xe" filled="t" fillcolor="#709AC9" stroked="f">
                <v:path arrowok="t"/>
                <v:fill type="solid"/>
              </v:shape>
            </v:group>
            <v:group style="position:absolute;left:3327;top:899;width:199;height:1002" coordorigin="3327,899" coordsize="199,1002">
              <v:shape style="position:absolute;left:3327;top:899;width:199;height:1002" coordorigin="3327,899" coordsize="199,1002" path="m3427,899l3358,919,3327,1827,3330,1846,3374,1889,3422,1900,3448,1898,3509,1868,3526,972,3523,953,3479,910,3427,899xe" filled="f" stroked="t" strokeweight=".75pt" strokecolor="#000000">
                <v:path arrowok="t"/>
              </v:shape>
            </v:group>
            <v:group style="position:absolute;left:3327;top:972;width:199;height:74" coordorigin="3327,972" coordsize="199,74">
              <v:shape style="position:absolute;left:3327;top:972;width:199;height:74" coordorigin="3327,972" coordsize="199,74" path="m3327,972l3374,1034,3422,1046,3448,1043,3472,1037,3493,1027,3509,1013,3520,997,3526,980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9.549999pt;margin-top:40.025002pt;width:.1pt;height:.1pt;mso-position-horizontal-relative:page;mso-position-vertical-relative:paragraph;z-index:-338" coordorigin="1191,801" coordsize="2,2">
            <v:shape style="position:absolute;left:1191;top:801;width:2;height:2" coordorigin="1191,801" coordsize="0,0" path="m1191,801l1191,801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15.050003pt;margin-top:55.525002pt;width:.1pt;height:.1pt;mso-position-horizontal-relative:page;mso-position-vertical-relative:paragraph;z-index:-337" coordorigin="2301,1111" coordsize="2,2">
            <v:shape style="position:absolute;left:2301;top:1111;width:2;height:2" coordorigin="2301,1111" coordsize="0,0" path="m2301,1111l2301,1111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30.925003pt;margin-top:2.9pt;width:3.45pt;height:3.65pt;mso-position-horizontal-relative:page;mso-position-vertical-relative:paragraph;z-index:-336" coordorigin="2619,58" coordsize="69,73">
            <v:group style="position:absolute;left:2680;top:66;width:2;height:2" coordorigin="2680,66" coordsize="2,2">
              <v:shape style="position:absolute;left:2680;top:66;width:2;height:2" coordorigin="2680,66" coordsize="0,0" path="m2680,66l2680,66e" filled="f" stroked="t" strokeweight=".75pt" strokecolor="#000000">
                <v:path arrowok="t"/>
              </v:shape>
            </v:group>
            <v:group style="position:absolute;left:2653;top:124;width:2;height:2" coordorigin="2653,124" coordsize="2,2">
              <v:shape style="position:absolute;left:2653;top:124;width:2;height:2" coordorigin="2653,124" coordsize="0,0" path="m2653,124l2653,124e" filled="f" stroked="t" strokeweight=".75pt" strokecolor="#000000">
                <v:path arrowok="t"/>
              </v:shape>
            </v:group>
            <v:group style="position:absolute;left:2626;top:124;width:2;height:2" coordorigin="2626,124" coordsize="2,2">
              <v:shape style="position:absolute;left:2626;top:124;width:2;height:2" coordorigin="2626,124" coordsize="0,0" path="m2626,124l2626,124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width:24.65175pt;height:54.375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902" w:right="568"/>
        <w:jc w:val="center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2309" w:right="1737"/>
        <w:jc w:val="center"/>
      </w:pPr>
      <w:r>
        <w:rPr/>
        <w:pict>
          <v:group style="position:absolute;margin-left:402.831268pt;margin-top:-51.184071pt;width:49.278717pt;height:51.11pt;mso-position-horizontal-relative:page;mso-position-vertical-relative:paragraph;z-index:-340" coordorigin="8057,-1024" coordsize="986,1022">
            <v:group style="position:absolute;left:8077;top:-1004;width:123;height:122" coordorigin="8077,-1004" coordsize="123,122">
              <v:shape style="position:absolute;left:8077;top:-1004;width:123;height:122" coordorigin="8077,-1004" coordsize="123,122" path="m8138,-1004l8116,-1000,8097,-988,8084,-971,8077,-951,8080,-925,8089,-905,8104,-890,8123,-882,8150,-884,8171,-892,8187,-905,8197,-922,8200,-941,8196,-964,8185,-982,8168,-996,8147,-1003,8138,-1004xe" filled="t" fillcolor="#4F81BC" stroked="f">
                <v:path arrowok="t"/>
                <v:fill type="solid"/>
              </v:shape>
            </v:group>
            <v:group style="position:absolute;left:8077;top:-1004;width:123;height:122" coordorigin="8077,-1004" coordsize="123,122">
              <v:shape style="position:absolute;left:8077;top:-1004;width:123;height:122" coordorigin="8077,-1004" coordsize="123,122" path="m8138,-1004l8116,-1000,8097,-988,8084,-971,8077,-951,8080,-925,8089,-905,8104,-890,8123,-882,8150,-884,8171,-892,8187,-905,8197,-922,8200,-941,8196,-964,8185,-982,8168,-996,8147,-1003,8138,-1004xe" filled="f" stroked="t" strokeweight="2pt" strokecolor="#385D89">
                <v:path arrowok="t"/>
              </v:shape>
            </v:group>
            <v:group style="position:absolute;left:8077;top:-787;width:123;height:122" coordorigin="8077,-787" coordsize="123,122">
              <v:shape style="position:absolute;left:8077;top:-787;width:123;height:122" coordorigin="8077,-787" coordsize="123,122" path="m8138,-787l8116,-783,8097,-771,8084,-754,8077,-734,8080,-708,8089,-688,8104,-673,8123,-665,8150,-667,8171,-675,8187,-688,8197,-705,8200,-724,8196,-747,8185,-765,8168,-779,8147,-786,8138,-787xe" filled="t" fillcolor="#4F81BC" stroked="f">
                <v:path arrowok="t"/>
                <v:fill type="solid"/>
              </v:shape>
            </v:group>
            <v:group style="position:absolute;left:8077;top:-787;width:123;height:122" coordorigin="8077,-787" coordsize="123,122">
              <v:shape style="position:absolute;left:8077;top:-787;width:123;height:122" coordorigin="8077,-787" coordsize="123,122" path="m8138,-787l8116,-783,8097,-771,8084,-754,8077,-734,8080,-708,8089,-688,8104,-673,8123,-665,8150,-667,8171,-675,8187,-688,8197,-705,8200,-724,8196,-747,8185,-765,8168,-779,8147,-786,8138,-787xe" filled="f" stroked="t" strokeweight="2pt" strokecolor="#385D89">
                <v:path arrowok="t"/>
              </v:shape>
            </v:group>
            <v:group style="position:absolute;left:8077;top:-569;width:123;height:122" coordorigin="8077,-569" coordsize="123,122">
              <v:shape style="position:absolute;left:8077;top:-569;width:123;height:122" coordorigin="8077,-569" coordsize="123,122" path="m8138,-569l8116,-565,8097,-553,8084,-536,8077,-516,8080,-490,8089,-470,8104,-455,8123,-447,8150,-449,8171,-457,8187,-470,8197,-487,8200,-506,8196,-529,8185,-547,8168,-561,8147,-568,8138,-569xe" filled="t" fillcolor="#4F81BC" stroked="f">
                <v:path arrowok="t"/>
                <v:fill type="solid"/>
              </v:shape>
            </v:group>
            <v:group style="position:absolute;left:8077;top:-569;width:123;height:122" coordorigin="8077,-569" coordsize="123,122">
              <v:shape style="position:absolute;left:8077;top:-569;width:123;height:122" coordorigin="8077,-569" coordsize="123,122" path="m8138,-569l8116,-565,8097,-553,8084,-536,8077,-516,8080,-490,8089,-470,8104,-455,8123,-447,8150,-449,8171,-457,8187,-470,8197,-487,8200,-506,8196,-529,8185,-547,8168,-561,8147,-568,8138,-569xe" filled="f" stroked="t" strokeweight="2pt" strokecolor="#385D89">
                <v:path arrowok="t"/>
              </v:shape>
            </v:group>
            <v:group style="position:absolute;left:8077;top:-383;width:123;height:122" coordorigin="8077,-383" coordsize="123,122">
              <v:shape style="position:absolute;left:8077;top:-383;width:123;height:122" coordorigin="8077,-383" coordsize="123,122" path="m8138,-383l8116,-379,8097,-367,8084,-350,8077,-330,8080,-304,8089,-284,8104,-269,8123,-261,8150,-263,8171,-271,8187,-284,8197,-301,8200,-320,8196,-343,8185,-361,8168,-375,8147,-382,8138,-383xe" filled="t" fillcolor="#4F81BC" stroked="f">
                <v:path arrowok="t"/>
                <v:fill type="solid"/>
              </v:shape>
            </v:group>
            <v:group style="position:absolute;left:8077;top:-383;width:123;height:122" coordorigin="8077,-383" coordsize="123,122">
              <v:shape style="position:absolute;left:8077;top:-383;width:123;height:122" coordorigin="8077,-383" coordsize="123,122" path="m8138,-383l8116,-379,8097,-367,8084,-350,8077,-330,8080,-304,8089,-284,8104,-269,8123,-261,8150,-263,8171,-271,8187,-284,8197,-301,8200,-320,8196,-343,8185,-361,8168,-375,8147,-382,8138,-383xe" filled="f" stroked="t" strokeweight="2.0pt" strokecolor="#385D89">
                <v:path arrowok="t"/>
              </v:shape>
            </v:group>
            <v:group style="position:absolute;left:8221;top:-891;width:802;height:529" coordorigin="8221,-891" coordsize="802,529">
              <v:shape style="position:absolute;left:8221;top:-891;width:802;height:529" coordorigin="8221,-891" coordsize="802,529" path="m9002,-364l9005,-362,9010,-363,9002,-364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9017,-373l9017,-373,9014,-368,9011,-363,9010,-363,9022,-363,9017,-373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8969,-385l9002,-364,9010,-363,9011,-363,9014,-368,9014,-369,8997,-369,8989,-384,8969,-385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8862,-391l8857,-387,8857,-376,8861,-371,8866,-371,9002,-364,8969,-385,8867,-391,8862,-391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8989,-384l8997,-369,9006,-383,8989,-384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8980,-402l8989,-384,9006,-383,8997,-369,9014,-369,9017,-373,9017,-373,9013,-380,8980,-402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9013,-380l9017,-373,9016,-379,9013,-380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8944,-509l8939,-507,8934,-504,8932,-498,8980,-402,9013,-380,8952,-502,8950,-507,8944,-509xe" filled="t" fillcolor="#497DBA" stroked="f">
                <v:path arrowok="t"/>
                <v:fill type="solid"/>
              </v:shape>
              <v:shape style="position:absolute;left:8221;top:-891;width:802;height:529" coordorigin="8221,-891" coordsize="802,529" path="m8233,-891l8227,-890,8221,-880,8222,-874,8969,-385,8989,-384,8980,-402,8233,-891xe" filled="t" fillcolor="#497DBA" stroked="f">
                <v:path arrowok="t"/>
                <v:fill type="solid"/>
              </v:shape>
            </v:group>
            <v:group style="position:absolute;left:8221;top:-674;width:738;height:361" coordorigin="8221,-674" coordsize="738,361">
              <v:shape style="position:absolute;left:8221;top:-674;width:738;height:361" coordorigin="8221,-674" coordsize="738,361" path="m8903,-344l8801,-334,8796,-333,8792,-328,8793,-317,8798,-313,8939,-327,8936,-328,8903,-344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47,-328l8939,-327,8941,-326,8947,-328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23,-346l8903,-344,8936,-328,8939,-327,8947,-328,8947,-328,8949,-332,8932,-332,8923,-346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52,-339l8952,-338,8950,-333,8947,-328,8947,-328,8959,-329,8952,-339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40,-347l8923,-346,8932,-332,8940,-347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43,-347l8940,-347,8932,-332,8949,-332,8950,-334,8952,-338,8952,-339,8947,-345,8943,-347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47,-345l8952,-339,8950,-344,8947,-345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231,-674l8225,-672,8223,-667,8221,-662,8223,-656,8228,-654,8903,-344,8923,-346,8911,-362,8236,-672,8231,-674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860,-462l8855,-459,8851,-456,8849,-450,8853,-445,8911,-362,8945,-346,8947,-345,8869,-457,8866,-461,8860,-462xe" filled="t" fillcolor="#497DBA" stroked="f">
                <v:path arrowok="t"/>
                <v:fill type="solid"/>
              </v:shape>
              <v:shape style="position:absolute;left:8221;top:-674;width:738;height:361" coordorigin="8221,-674" coordsize="738,361" path="m8911,-362l8923,-346,8940,-347,8943,-347,8911,-362xe" filled="t" fillcolor="#497DBA" stroked="f">
                <v:path arrowok="t"/>
                <v:fill type="solid"/>
              </v:shape>
            </v:group>
            <v:group style="position:absolute;left:8252;top:-518;width:712;height:260" coordorigin="8252,-518" coordsize="712,260">
              <v:shape style="position:absolute;left:8252;top:-518;width:712;height:260" coordorigin="8252,-518" coordsize="712,260" path="m8907,-302l8802,-277,8799,-272,8800,-266,8801,-261,8807,-258,8812,-259,8945,-291,8907,-302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52,-293l8945,-291,8947,-290,8952,-293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26,-307l8907,-302,8945,-291,8952,-293,8953,-293,8953,-294,8937,-294,8926,-307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55,-305l8956,-304,8954,-298,8953,-293,8952,-293,8964,-295,8955,-305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42,-311l8926,-307,8937,-294,8942,-311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48,-311l8942,-311,8937,-294,8953,-294,8954,-298,8956,-304,8955,-305,8950,-310,8948,-311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261,-518l8255,-515,8253,-509,8252,-504,8255,-499,8907,-302,8926,-307,8912,-322,8261,-518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50,-310l8955,-305,8953,-309,8950,-310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912,-322l8926,-307,8942,-311,8948,-311,8912,-322xe" filled="t" fillcolor="#497DBA" stroked="f">
                <v:path arrowok="t"/>
                <v:fill type="solid"/>
              </v:shape>
              <v:shape style="position:absolute;left:8252;top:-518;width:712;height:260" coordorigin="8252,-518" coordsize="712,260" path="m8847,-414l8843,-410,8839,-406,8839,-400,8843,-396,8912,-322,8950,-310,8857,-410,8854,-414,8847,-414xe" filled="t" fillcolor="#497DBA" stroked="f">
                <v:path arrowok="t"/>
                <v:fill type="solid"/>
              </v:shape>
            </v:group>
            <v:group style="position:absolute;left:8077;top:-166;width:123;height:123" coordorigin="8077,-166" coordsize="123,123">
              <v:shape style="position:absolute;left:8077;top:-166;width:123;height:123" coordorigin="8077,-166" coordsize="123,123" path="m8138,-166l8116,-162,8097,-150,8084,-133,8077,-112,8080,-87,8089,-67,8104,-52,8122,-43,8149,-45,8171,-53,8187,-66,8196,-83,8200,-102,8196,-125,8185,-144,8169,-158,8148,-165,8138,-166xe" filled="t" fillcolor="#4F81BC" stroked="f">
                <v:path arrowok="t"/>
                <v:fill type="solid"/>
              </v:shape>
            </v:group>
            <v:group style="position:absolute;left:8077;top:-166;width:123;height:123" coordorigin="8077,-166" coordsize="123,123">
              <v:shape style="position:absolute;left:8077;top:-166;width:123;height:123" coordorigin="8077,-166" coordsize="123,123" path="m8138,-166l8116,-162,8097,-150,8084,-133,8077,-112,8080,-87,8089,-67,8104,-52,8122,-43,8149,-45,8171,-53,8187,-66,8196,-83,8200,-102,8196,-125,8185,-144,8169,-158,8148,-165,8138,-166xe" filled="f" stroked="t" strokeweight="2pt" strokecolor="#385D89">
                <v:path arrowok="t"/>
              </v:shape>
            </v:group>
            <v:group style="position:absolute;left:8252;top:-331;width:612;height:183" coordorigin="8252,-331" coordsize="612,183">
              <v:shape style="position:absolute;left:8252;top:-331;width:612;height:183" coordorigin="8252,-331" coordsize="612,183" path="m8807,-202l8705,-167,8702,-161,8706,-151,8711,-148,8845,-194,8843,-195,8807,-202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53,-197l8845,-194,8848,-194,8853,-197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25,-208l8807,-202,8843,-195,8845,-194,8853,-197,8853,-197,8838,-197,8825,-208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55,-209l8856,-208,8854,-202,8853,-197,8853,-197,8864,-201,8855,-209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42,-214l8825,-208,8838,-197,8842,-214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49,-214l8842,-214,8838,-197,8853,-197,8855,-202,8856,-208,8855,-209,8849,-214,8849,-214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260,-331l8254,-328,8252,-317,8256,-312,8261,-311,8807,-202,8825,-208,8811,-222,8265,-330,8260,-331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11,-222l8825,-208,8842,-214,8849,-214,8847,-214,8811,-222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849,-214l8855,-209,8852,-213,8849,-214xe" filled="t" fillcolor="#497DBA" stroked="f">
                <v:path arrowok="t"/>
                <v:fill type="solid"/>
              </v:shape>
              <v:shape style="position:absolute;left:8252;top:-331;width:612;height:183" coordorigin="8252,-331" coordsize="612,183" path="m8743,-308l8737,-307,8733,-303,8730,-299,8811,-222,8849,-214,8747,-304,8743,-308xe" filled="t" fillcolor="#497DBA" stroked="f">
                <v:path arrowok="t"/>
                <v:fill type="solid"/>
              </v:shape>
            </v:group>
            <v:group style="position:absolute;left:8253;top:-184;width:611;height:163" coordorigin="8253,-184" coordsize="611,163">
              <v:shape style="position:absolute;left:8253;top:-184;width:611;height:163" coordorigin="8253,-184" coordsize="611,163" path="m8807,-93l8714,-39,8712,-33,8718,-23,8724,-21,8847,-93,8807,-93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853,-97l8847,-93,8850,-93,8853,-97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824,-103l8807,-93,8847,-93,8849,-94,8839,-94,8824,-103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263,-114l8257,-114,8253,-109,8253,-98,8257,-94,8807,-93,8824,-103,8807,-113,8263,-114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839,-111l8824,-103,8839,-94,8839,-111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849,-111l8839,-111,8839,-94,8849,-94,8853,-97,8854,-97,8854,-108,8854,-109,8849,-111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854,-109l8854,-108,8854,-97,8853,-97,8864,-103,8854,-109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724,-184l8718,-183,8715,-178,8713,-173,8714,-167,8807,-113,8844,-113,8807,-113,8824,-103,8839,-111,8849,-111,8847,-113,8844,-113,8847,-113,8724,-184xe" filled="t" fillcolor="#497DBA" stroked="f">
                <v:path arrowok="t"/>
                <v:fill type="solid"/>
              </v:shape>
              <v:shape style="position:absolute;left:8253;top:-184;width:611;height:163" coordorigin="8253,-184" coordsize="611,163" path="m8850,-113l8847,-113,8854,-109,8850,-113xe" filled="t" fillcolor="#497DB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6.600006pt;margin-top:-50.604069pt;width:30.99pt;height:50.53pt;mso-position-horizontal-relative:page;mso-position-vertical-relative:paragraph;z-index:-339" coordorigin="7332,-1012" coordsize="620,1011">
            <v:group style="position:absolute;left:7352;top:-992;width:518;height:163" coordorigin="7352,-992" coordsize="518,163">
              <v:shape style="position:absolute;left:7352;top:-992;width:518;height:163" coordorigin="7352,-992" coordsize="518,163" path="m7830,-911l7720,-846,7719,-840,7724,-831,7730,-829,7855,-902,7845,-902,7830,-911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813,-921l7356,-921,7352,-916,7352,-905,7356,-901,7813,-901,7830,-911,7813,-921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860,-905l7853,-901,7856,-901,7860,-905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845,-919l7830,-911,7845,-902,7845,-919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855,-919l7845,-919,7845,-902,7855,-902,7860,-905,7860,-905,7860,-916,7860,-917,7855,-919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860,-917l7860,-916,7860,-905,7860,-905,7870,-911,7860,-917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730,-992l7724,-990,7719,-981,7720,-975,7830,-911,7845,-919,7855,-919,7730,-992xe" filled="t" fillcolor="#497DBA" stroked="f">
                <v:path arrowok="t"/>
                <v:fill type="solid"/>
              </v:shape>
              <v:shape style="position:absolute;left:7352;top:-992;width:518;height:163" coordorigin="7352,-992" coordsize="518,163" path="m7856,-921l7853,-921,7860,-917,7856,-921xe" filled="t" fillcolor="#497DBA" stroked="f">
                <v:path arrowok="t"/>
                <v:fill type="solid"/>
              </v:shape>
            </v:group>
            <v:group style="position:absolute;left:7352;top:-898;width:518;height:163" coordorigin="7352,-898" coordsize="518,163">
              <v:shape style="position:absolute;left:7352;top:-898;width:518;height:163" coordorigin="7352,-898" coordsize="518,163" path="m7813,-807l7720,-753,7718,-747,7721,-742,7724,-737,7730,-735,7735,-738,7853,-807,7813,-807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859,-811l7853,-807,7856,-807,7859,-811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830,-817l7813,-807,7853,-807,7855,-808,7845,-808,7830,-817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362,-828l7356,-828,7352,-823,7352,-812,7356,-808,7813,-807,7830,-817,7813,-827,7362,-828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845,-825l7830,-817,7845,-808,7845,-825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855,-825l7845,-825,7845,-808,7855,-808,7859,-811,7860,-811,7860,-822,7860,-823,7855,-825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860,-823l7860,-822,7860,-811,7859,-811,7870,-817,7860,-823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730,-898l7724,-897,7722,-892,7719,-887,7720,-881,7725,-878,7813,-827,7850,-827,7813,-827,7830,-817,7845,-825,7855,-825,7853,-827,7850,-827,7853,-827,7730,-898xe" filled="t" fillcolor="#497DBA" stroked="f">
                <v:path arrowok="t"/>
                <v:fill type="solid"/>
              </v:shape>
              <v:shape style="position:absolute;left:7352;top:-898;width:518;height:163" coordorigin="7352,-898" coordsize="518,163" path="m7856,-827l7853,-827,7860,-823,7856,-827xe" filled="t" fillcolor="#497DBA" stroked="f">
                <v:path arrowok="t"/>
                <v:fill type="solid"/>
              </v:shape>
            </v:group>
            <v:group style="position:absolute;left:7352;top:-774;width:518;height:163" coordorigin="7352,-774" coordsize="518,163">
              <v:shape style="position:absolute;left:7352;top:-774;width:518;height:163" coordorigin="7352,-774" coordsize="518,163" path="m7813,-683l7720,-629,7718,-623,7721,-618,7724,-613,7730,-611,7735,-614,7853,-683,7813,-683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859,-687l7853,-683,7856,-683,7859,-687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830,-693l7813,-683,7853,-683,7855,-684,7845,-684,7830,-693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362,-704l7356,-704,7352,-699,7352,-688,7356,-684,7813,-683,7830,-693,7813,-703,7362,-704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845,-701l7830,-693,7845,-684,7845,-701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855,-701l7845,-701,7845,-684,7855,-684,7859,-687,7860,-687,7860,-698,7860,-699,7855,-701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860,-699l7860,-698,7860,-687,7859,-687,7870,-693,7860,-699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730,-774l7724,-773,7722,-768,7719,-763,7720,-757,7725,-754,7813,-703,7850,-703,7813,-703,7830,-693,7845,-701,7855,-701,7853,-703,7850,-703,7853,-703,7730,-774xe" filled="t" fillcolor="#497DBA" stroked="f">
                <v:path arrowok="t"/>
                <v:fill type="solid"/>
              </v:shape>
              <v:shape style="position:absolute;left:7352;top:-774;width:518;height:163" coordorigin="7352,-774" coordsize="518,163" path="m7856,-703l7853,-703,7860,-699,7856,-703xe" filled="t" fillcolor="#497DBA" stroked="f">
                <v:path arrowok="t"/>
                <v:fill type="solid"/>
              </v:shape>
            </v:group>
            <v:group style="position:absolute;left:7414;top:-370;width:518;height:163" coordorigin="7414,-370" coordsize="518,163">
              <v:shape style="position:absolute;left:7414;top:-370;width:518;height:163" coordorigin="7414,-370" coordsize="518,163" path="m7875,-279l7782,-225,7780,-219,7783,-214,7786,-209,7792,-207,7797,-210,7915,-279,7875,-279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921,-283l7915,-279,7918,-279,7921,-283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892,-289l7875,-279,7915,-279,7917,-280,7907,-280,7892,-289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424,-300l7418,-300,7414,-295,7414,-284,7418,-280,7875,-279,7892,-289,7875,-299,7424,-300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907,-297l7892,-289,7907,-280,7907,-297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917,-297l7907,-297,7907,-280,7917,-280,7921,-283,7922,-283,7922,-294,7922,-295,7917,-297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922,-295l7922,-294,7922,-283,7921,-283,7932,-289,7922,-295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792,-370l7786,-369,7784,-364,7781,-359,7782,-353,7787,-350,7875,-299,7912,-299,7875,-299,7892,-289,7907,-297,7917,-297,7915,-299,7912,-299,7915,-299,7792,-370xe" filled="t" fillcolor="#497DBA" stroked="f">
                <v:path arrowok="t"/>
                <v:fill type="solid"/>
              </v:shape>
              <v:shape style="position:absolute;left:7414;top:-370;width:518;height:163" coordorigin="7414,-370" coordsize="518,163" path="m7918,-299l7915,-299,7922,-295,7918,-299xe" filled="t" fillcolor="#497DBA" stroked="f">
                <v:path arrowok="t"/>
                <v:fill type="solid"/>
              </v:shape>
            </v:group>
            <v:group style="position:absolute;left:7383;top:-588;width:518;height:163" coordorigin="7383,-588" coordsize="518,163">
              <v:shape style="position:absolute;left:7383;top:-588;width:518;height:163" coordorigin="7383,-588" coordsize="518,163" path="m7861,-507l7751,-442,7750,-436,7755,-427,7761,-425,7886,-498,7876,-498,7861,-507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844,-517l7387,-517,7383,-512,7383,-501,7387,-497,7844,-497,7861,-507,7844,-517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891,-501l7884,-497,7887,-497,7891,-501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876,-515l7861,-507,7876,-498,7876,-515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886,-515l7876,-515,7876,-498,7886,-498,7891,-501,7891,-501,7891,-512,7891,-513,7886,-515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891,-513l7891,-512,7891,-501,7891,-501,7901,-507,7891,-513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761,-588l7755,-586,7750,-577,7751,-571,7861,-507,7876,-515,7886,-515,7761,-588xe" filled="t" fillcolor="#497DBA" stroked="f">
                <v:path arrowok="t"/>
                <v:fill type="solid"/>
              </v:shape>
              <v:shape style="position:absolute;left:7383;top:-588;width:518;height:163" coordorigin="7383,-588" coordsize="518,163" path="m7887,-517l7884,-517,7891,-513,7887,-517xe" filled="t" fillcolor="#497DBA" stroked="f">
                <v:path arrowok="t"/>
                <v:fill type="solid"/>
              </v:shape>
            </v:group>
            <v:group style="position:absolute;left:7383;top:-184;width:518;height:163" coordorigin="7383,-184" coordsize="518,163">
              <v:shape style="position:absolute;left:7383;top:-184;width:518;height:163" coordorigin="7383,-184" coordsize="518,163" path="m7844,-93l7751,-39,7749,-33,7752,-28,7755,-23,7761,-21,7766,-24,7884,-93,7844,-93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890,-97l7884,-93,7887,-93,7890,-97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861,-103l7844,-93,7884,-93,7886,-94,7876,-94,7861,-103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393,-114l7387,-114,7383,-109,7383,-98,7387,-94,7844,-93,7861,-103,7844,-113,7393,-114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876,-111l7861,-103,7876,-94,7876,-111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886,-111l7876,-111,7876,-94,7886,-94,7890,-97,7891,-97,7891,-108,7891,-109,7886,-111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891,-109l7891,-108,7891,-97,7890,-97,7901,-103,7891,-109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761,-184l7755,-183,7753,-178,7750,-173,7751,-167,7756,-164,7844,-113,7881,-113,7844,-113,7861,-103,7876,-111,7886,-111,7884,-113,7881,-113,7884,-113,7761,-184xe" filled="t" fillcolor="#497DBA" stroked="f">
                <v:path arrowok="t"/>
                <v:fill type="solid"/>
              </v:shape>
              <v:shape style="position:absolute;left:7383;top:-184;width:518;height:163" coordorigin="7383,-184" coordsize="518,163" path="m7887,-113l7884,-113,7891,-109,7887,-113xe" filled="t" fillcolor="#497DBA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6"/>
        <w:jc w:val="both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Steering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0"/>
          <w:w w:val="100"/>
        </w:rPr>
        <w:t>Feed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atellite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tellite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4"/>
        <w:ind w:right="116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5" w:lineRule="exact"/>
        <w:ind w:right="2932"/>
        <w:jc w:val="both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5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asic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sate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both"/>
        <w:sectPr>
          <w:type w:val="continuous"/>
          <w:pgSz w:w="12240" w:h="15840"/>
          <w:pgMar w:top="1020" w:bottom="280" w:left="780" w:right="780"/>
          <w:cols w:num="2" w:equalWidth="0">
            <w:col w:w="4937" w:space="471"/>
            <w:col w:w="5272"/>
          </w:cols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ies)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0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01.150002pt;margin-top:56.174999pt;width:.1pt;height:.1pt;mso-position-horizontal-relative:page;mso-position-vertical-relative:paragraph;z-index:-333" coordorigin="2023,1123" coordsize="2,2">
            <v:shape style="position:absolute;left:2023;top:1123;width:2;height:2" coordorigin="2023,1123" coordsize="0,0" path="m2023,1123l2023,1123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77.5pt;margin-top:79.025002pt;width:.1pt;height:.1pt;mso-position-horizontal-relative:page;mso-position-vertical-relative:paragraph;z-index:-332" coordorigin="3550,1581" coordsize="2,2">
            <v:shape style="position:absolute;left:3550;top:1581;width:2;height:2" coordorigin="3550,1581" coordsize="0,0" path="m3550,1581l3550,1581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550003pt;margin-top:1.925pt;width:.1pt;height:.1pt;mso-position-horizontal-relative:page;mso-position-vertical-relative:paragraph;z-index:-331" coordorigin="4071,38" coordsize="2,2">
            <v:shape style="position:absolute;left:4071;top:38;width:2;height:2" coordorigin="4071,38" coordsize="0,0" path="m4071,38l4071,38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73.375pt;margin-top:18.650pt;width:32.4pt;height:26.45pt;mso-position-horizontal-relative:page;mso-position-vertical-relative:paragraph;z-index:-330" coordorigin="3468,373" coordsize="648,529">
            <v:group style="position:absolute;left:3475;top:609;width:521;height:28" coordorigin="3475,609" coordsize="521,28">
              <v:shape style="position:absolute;left:3475;top:609;width:521;height:28" coordorigin="3475,609" coordsize="521,28" path="m3996,609l3475,637e" filled="f" stroked="t" strokeweight=".75pt" strokecolor="#000000">
                <v:path arrowok="t"/>
              </v:shape>
            </v:group>
            <v:group style="position:absolute;left:3959;top:609;width:37;height:200" coordorigin="3959,609" coordsize="37,200">
              <v:shape style="position:absolute;left:3959;top:609;width:37;height:200" coordorigin="3959,609" coordsize="37,200" path="m3996,609l3959,809e" filled="f" stroked="t" strokeweight=".75pt" strokecolor="#000000">
                <v:path arrowok="t"/>
              </v:shape>
            </v:group>
            <v:group style="position:absolute;left:3550;top:380;width:558;height:143" coordorigin="3550,380" coordsize="558,143">
              <v:shape style="position:absolute;left:3550;top:380;width:558;height:143" coordorigin="3550,380" coordsize="558,143" path="m4108,523l3550,380e" filled="f" stroked="t" strokeweight=".75pt" strokecolor="#000000">
                <v:path arrowok="t"/>
              </v:shape>
            </v:group>
            <v:group style="position:absolute;left:4071;top:523;width:37;height:371" coordorigin="4071,523" coordsize="37,371">
              <v:shape style="position:absolute;left:4071;top:523;width:37;height:371" coordorigin="4071,523" coordsize="37,371" path="m4071,894l4108,523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399994pt;margin-top:16.174999pt;width:.1pt;height:.1pt;mso-position-horizontal-relative:page;mso-position-vertical-relative:paragraph;z-index:-329" coordorigin="5188,323" coordsize="2,2">
            <v:shape style="position:absolute;left:5188;top:323;width:2;height:2" coordorigin="5188,323" coordsize="0,0" path="m5188,323l5188,323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99.425003pt;margin-top:5.8pt;width:2.65pt;height:.75pt;mso-position-horizontal-relative:page;mso-position-vertical-relative:paragraph;z-index:-328" coordorigin="3989,116" coordsize="53,15">
            <v:group style="position:absolute;left:4034;top:124;width:2;height:2" coordorigin="4034,124" coordsize="2,2">
              <v:shape style="position:absolute;left:4034;top:124;width:2;height:2" coordorigin="4034,124" coordsize="0,0" path="m4034,124l4034,124e" filled="f" stroked="t" strokeweight=".75pt" strokecolor="#000000">
                <v:path arrowok="t"/>
              </v:shape>
            </v:group>
            <v:group style="position:absolute;left:3996;top:124;width:2;height:2" coordorigin="3996,124" coordsize="2,2">
              <v:shape style="position:absolute;left:3996;top:124;width:2;height:2" coordorigin="3996,124" coordsize="0,0" path="m3996,124l3996,124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width:17.878706pt;height:62.25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3"/>
        <w:jc w:val="both"/>
      </w:pP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Steeri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left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etical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allel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"/>
        <w:jc w:val="both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eit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tical,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elliptica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larized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2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8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229" w:val="left" w:leader="none"/>
        </w:tabs>
        <w:spacing w:before="73"/>
        <w:ind w:left="1229" w:right="0" w:hanging="396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346" w:val="left" w:leader="none"/>
        </w:tabs>
        <w:ind w:left="1346" w:right="0" w:hanging="51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ONCLUSIONS.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0"/>
          <w:w w:val="100"/>
        </w:rPr>
        <w:t>Satellite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atellite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Satell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Satel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flected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lat.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tellite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atellite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idth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idth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airc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2240" w:h="15840"/>
          <w:pgMar w:top="1000" w:bottom="280" w:left="780" w:right="780"/>
          <w:cols w:num="2" w:equalWidth="0">
            <w:col w:w="5163" w:space="245"/>
            <w:col w:w="5272"/>
          </w:cols>
        </w:sectPr>
      </w:pPr>
    </w:p>
    <w:p>
      <w:pPr>
        <w:pStyle w:val="BodyText"/>
        <w:spacing w:line="240" w:lineRule="auto" w:before="73"/>
        <w:ind w:right="8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hadow/>
          <w:spacing w:val="2"/>
          <w:w w:val="100"/>
        </w:rPr>
        <w:t>P</w:t>
      </w:r>
      <w:r>
        <w:rPr>
          <w:b w:val="0"/>
          <w:bCs w:val="0"/>
          <w:shadow/>
          <w:spacing w:val="-1"/>
          <w:w w:val="100"/>
        </w:rPr>
        <w:t>l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"/>
          <w:w w:val="100"/>
        </w:rPr>
        <w:t>s</w:t>
      </w:r>
      <w:r>
        <w:rPr>
          <w:b w:val="0"/>
          <w:bCs w:val="0"/>
          <w:shadow/>
          <w:spacing w:val="-5"/>
          <w:w w:val="100"/>
        </w:rPr>
        <w:t>m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2"/>
          <w:w w:val="100"/>
        </w:rPr>
        <w:t> </w:t>
      </w:r>
      <w:r>
        <w:rPr>
          <w:b w:val="0"/>
          <w:bCs w:val="0"/>
          <w:shadow w:val="0"/>
          <w:spacing w:val="12"/>
          <w:w w:val="100"/>
        </w:rPr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2"/>
          <w:w w:val="100"/>
        </w:rPr>
        <w:t>e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12"/>
          <w:w w:val="100"/>
        </w:rPr>
        <w:t> </w:t>
      </w:r>
      <w:r>
        <w:rPr>
          <w:b w:val="0"/>
          <w:bCs w:val="0"/>
          <w:shadow w:val="0"/>
          <w:spacing w:val="12"/>
          <w:w w:val="100"/>
        </w:rPr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-2"/>
          <w:w w:val="100"/>
        </w:rPr>
        <w:t>v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13"/>
          <w:w w:val="100"/>
        </w:rPr>
        <w:t> </w:t>
      </w:r>
      <w:r>
        <w:rPr>
          <w:b w:val="0"/>
          <w:bCs w:val="0"/>
          <w:shadow w:val="0"/>
          <w:spacing w:val="13"/>
          <w:w w:val="100"/>
        </w:rPr>
      </w:r>
      <w:r>
        <w:rPr>
          <w:b w:val="0"/>
          <w:bCs w:val="0"/>
          <w:shadow/>
          <w:spacing w:val="1"/>
          <w:w w:val="100"/>
        </w:rPr>
        <w:t>b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n</w:t>
      </w:r>
      <w:r>
        <w:rPr>
          <w:b w:val="0"/>
          <w:bCs w:val="0"/>
          <w:shadow/>
          <w:spacing w:val="11"/>
          <w:w w:val="100"/>
        </w:rPr>
        <w:t> </w:t>
      </w:r>
      <w:r>
        <w:rPr>
          <w:b w:val="0"/>
          <w:bCs w:val="0"/>
          <w:shadow w:val="0"/>
          <w:spacing w:val="11"/>
          <w:w w:val="100"/>
        </w:rPr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1"/>
          <w:w w:val="100"/>
        </w:rPr>
        <w:t>o</w:t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-1"/>
          <w:w w:val="100"/>
        </w:rPr>
        <w:t>s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d</w:t>
      </w:r>
      <w:r>
        <w:rPr>
          <w:b w:val="0"/>
          <w:bCs w:val="0"/>
          <w:shadow/>
          <w:spacing w:val="14"/>
          <w:w w:val="100"/>
        </w:rPr>
        <w:t> </w:t>
      </w:r>
      <w:r>
        <w:rPr>
          <w:b w:val="0"/>
          <w:bCs w:val="0"/>
          <w:shadow w:val="0"/>
          <w:spacing w:val="14"/>
          <w:w w:val="100"/>
        </w:rPr>
      </w:r>
      <w:r>
        <w:rPr>
          <w:b w:val="0"/>
          <w:bCs w:val="0"/>
          <w:shadow/>
          <w:spacing w:val="-1"/>
          <w:w w:val="100"/>
        </w:rPr>
        <w:t>i</w:t>
      </w:r>
      <w:r>
        <w:rPr>
          <w:b w:val="0"/>
          <w:bCs w:val="0"/>
          <w:shadow/>
          <w:spacing w:val="0"/>
          <w:w w:val="100"/>
        </w:rPr>
        <w:t>n</w:t>
      </w:r>
      <w:r>
        <w:rPr>
          <w:b w:val="0"/>
          <w:bCs w:val="0"/>
          <w:shadow/>
          <w:spacing w:val="12"/>
          <w:w w:val="100"/>
        </w:rPr>
        <w:t> </w:t>
      </w:r>
      <w:r>
        <w:rPr>
          <w:b w:val="0"/>
          <w:bCs w:val="0"/>
          <w:shadow w:val="0"/>
          <w:spacing w:val="12"/>
          <w:w w:val="100"/>
        </w:rPr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3"/>
          <w:w w:val="100"/>
        </w:rPr>
        <w:t> </w:t>
      </w:r>
      <w:r>
        <w:rPr>
          <w:b w:val="0"/>
          <w:bCs w:val="0"/>
          <w:shadow w:val="0"/>
          <w:spacing w:val="13"/>
          <w:w w:val="100"/>
        </w:rPr>
      </w:r>
      <w:r>
        <w:rPr>
          <w:b w:val="0"/>
          <w:bCs w:val="0"/>
          <w:shadow/>
          <w:spacing w:val="1"/>
          <w:w w:val="100"/>
        </w:rPr>
        <w:t>s</w:t>
      </w:r>
      <w:r>
        <w:rPr>
          <w:b w:val="0"/>
          <w:bCs w:val="0"/>
          <w:shadow/>
          <w:spacing w:val="-5"/>
          <w:w w:val="100"/>
        </w:rPr>
        <w:t>y</w:t>
      </w:r>
      <w:r>
        <w:rPr>
          <w:b w:val="0"/>
          <w:bCs w:val="0"/>
          <w:shadow/>
          <w:spacing w:val="1"/>
          <w:w w:val="100"/>
        </w:rPr>
        <w:t>n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2"/>
          <w:w w:val="100"/>
        </w:rPr>
        <w:t>t</w:t>
      </w:r>
      <w:r>
        <w:rPr>
          <w:b w:val="0"/>
          <w:bCs w:val="0"/>
          <w:shadow/>
          <w:spacing w:val="-1"/>
          <w:w w:val="100"/>
        </w:rPr>
        <w:t>i</w:t>
      </w:r>
      <w:r>
        <w:rPr>
          <w:b w:val="0"/>
          <w:bCs w:val="0"/>
          <w:shadow/>
          <w:spacing w:val="0"/>
          <w:w w:val="100"/>
        </w:rPr>
        <w:t>c</w:t>
      </w:r>
      <w:r>
        <w:rPr>
          <w:b w:val="0"/>
          <w:bCs w:val="0"/>
          <w:shadow/>
          <w:spacing w:val="13"/>
          <w:w w:val="100"/>
        </w:rPr>
        <w:t> </w:t>
      </w:r>
      <w:r>
        <w:rPr>
          <w:b w:val="0"/>
          <w:bCs w:val="0"/>
          <w:shadow w:val="0"/>
          <w:spacing w:val="13"/>
          <w:w w:val="100"/>
        </w:rPr>
      </w:r>
      <w:r>
        <w:rPr>
          <w:b w:val="0"/>
          <w:bCs w:val="0"/>
          <w:shadow/>
          <w:spacing w:val="-2"/>
          <w:w w:val="100"/>
        </w:rPr>
        <w:t>f</w:t>
      </w:r>
      <w:r>
        <w:rPr>
          <w:b w:val="0"/>
          <w:bCs w:val="0"/>
          <w:shadow/>
          <w:spacing w:val="1"/>
          <w:w w:val="100"/>
        </w:rPr>
        <w:t>o</w:t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m</w:t>
      </w:r>
      <w:r>
        <w:rPr>
          <w:b w:val="0"/>
          <w:bCs w:val="0"/>
          <w:shadow/>
          <w:spacing w:val="9"/>
          <w:w w:val="100"/>
        </w:rPr>
        <w:t> </w:t>
      </w:r>
      <w:r>
        <w:rPr>
          <w:b w:val="0"/>
          <w:bCs w:val="0"/>
          <w:shadow w:val="0"/>
          <w:spacing w:val="9"/>
          <w:w w:val="100"/>
        </w:rPr>
      </w:r>
      <w:r>
        <w:rPr>
          <w:b w:val="0"/>
          <w:bCs w:val="0"/>
          <w:shadow/>
          <w:spacing w:val="0"/>
          <w:w w:val="100"/>
        </w:rPr>
        <w:t>c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2"/>
          <w:w w:val="100"/>
        </w:rPr>
        <w:t>l</w:t>
      </w:r>
      <w:r>
        <w:rPr>
          <w:b w:val="0"/>
          <w:bCs w:val="0"/>
          <w:shadow/>
          <w:spacing w:val="-1"/>
          <w:w w:val="100"/>
        </w:rPr>
        <w:t>l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d</w:t>
      </w:r>
      <w:r>
        <w:rPr>
          <w:b w:val="0"/>
          <w:bCs w:val="0"/>
          <w:shadow w:val="0"/>
          <w:spacing w:val="0"/>
          <w:w w:val="99"/>
        </w:rPr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/>
          <w:spacing w:val="2"/>
          <w:w w:val="100"/>
        </w:rPr>
        <w:t>S</w:t>
      </w:r>
      <w:r>
        <w:rPr>
          <w:b w:val="0"/>
          <w:bCs w:val="0"/>
          <w:shadow/>
          <w:spacing w:val="-2"/>
          <w:w w:val="100"/>
        </w:rPr>
        <w:t>y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-2"/>
          <w:w w:val="100"/>
        </w:rPr>
        <w:t>f</w:t>
      </w:r>
      <w:r>
        <w:rPr>
          <w:b w:val="0"/>
          <w:bCs w:val="0"/>
          <w:shadow/>
          <w:spacing w:val="1"/>
          <w:w w:val="100"/>
        </w:rPr>
        <w:t>o</w:t>
      </w:r>
      <w:r>
        <w:rPr>
          <w:b w:val="0"/>
          <w:bCs w:val="0"/>
          <w:shadow/>
          <w:spacing w:val="3"/>
          <w:w w:val="100"/>
        </w:rPr>
        <w:t>a</w:t>
      </w:r>
      <w:r>
        <w:rPr>
          <w:b w:val="0"/>
          <w:bCs w:val="0"/>
          <w:shadow/>
          <w:spacing w:val="-2"/>
          <w:w w:val="100"/>
        </w:rPr>
        <w:t>m</w:t>
      </w:r>
      <w:r>
        <w:rPr>
          <w:b w:val="0"/>
          <w:bCs w:val="0"/>
          <w:shadow/>
          <w:spacing w:val="0"/>
          <w:w w:val="100"/>
        </w:rPr>
        <w:t>.</w:t>
      </w:r>
      <w:r>
        <w:rPr>
          <w:b w:val="0"/>
          <w:bCs w:val="0"/>
          <w:shadow/>
          <w:spacing w:val="36"/>
          <w:w w:val="100"/>
        </w:rPr>
        <w:t> </w:t>
      </w:r>
      <w:r>
        <w:rPr>
          <w:b w:val="0"/>
          <w:bCs w:val="0"/>
          <w:shadow w:val="0"/>
          <w:spacing w:val="36"/>
          <w:w w:val="100"/>
        </w:rPr>
      </w:r>
      <w:r>
        <w:rPr>
          <w:b w:val="0"/>
          <w:bCs w:val="0"/>
          <w:shadow/>
          <w:spacing w:val="1"/>
          <w:w w:val="100"/>
        </w:rPr>
        <w:t>W</w:t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2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n</w:t>
      </w:r>
      <w:r>
        <w:rPr>
          <w:b w:val="0"/>
          <w:bCs w:val="0"/>
          <w:shadow/>
          <w:spacing w:val="35"/>
          <w:w w:val="100"/>
        </w:rPr>
        <w:t> </w:t>
      </w:r>
      <w:r>
        <w:rPr>
          <w:b w:val="0"/>
          <w:bCs w:val="0"/>
          <w:shadow w:val="0"/>
          <w:spacing w:val="35"/>
          <w:w w:val="100"/>
        </w:rPr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2"/>
          <w:w w:val="100"/>
        </w:rPr>
        <w:t>i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36"/>
          <w:w w:val="100"/>
        </w:rPr>
        <w:t> </w:t>
      </w:r>
      <w:r>
        <w:rPr>
          <w:b w:val="0"/>
          <w:bCs w:val="0"/>
          <w:shadow w:val="0"/>
          <w:spacing w:val="36"/>
          <w:w w:val="100"/>
        </w:rPr>
      </w:r>
      <w:r>
        <w:rPr>
          <w:b w:val="0"/>
          <w:bCs w:val="0"/>
          <w:shadow/>
          <w:spacing w:val="1"/>
          <w:w w:val="100"/>
        </w:rPr>
        <w:t>s</w:t>
      </w:r>
      <w:r>
        <w:rPr>
          <w:b w:val="0"/>
          <w:bCs w:val="0"/>
          <w:shadow/>
          <w:spacing w:val="-2"/>
          <w:w w:val="100"/>
        </w:rPr>
        <w:t>y</w:t>
      </w:r>
      <w:r>
        <w:rPr>
          <w:b w:val="0"/>
          <w:bCs w:val="0"/>
          <w:shadow/>
          <w:spacing w:val="1"/>
          <w:w w:val="100"/>
        </w:rPr>
        <w:t>n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2"/>
          <w:w w:val="100"/>
        </w:rPr>
        <w:t>i</w:t>
      </w:r>
      <w:r>
        <w:rPr>
          <w:b w:val="0"/>
          <w:bCs w:val="0"/>
          <w:shadow/>
          <w:spacing w:val="0"/>
          <w:w w:val="100"/>
        </w:rPr>
        <w:t>c</w:t>
      </w:r>
      <w:r>
        <w:rPr>
          <w:b w:val="0"/>
          <w:bCs w:val="0"/>
          <w:shadow/>
          <w:spacing w:val="36"/>
          <w:w w:val="100"/>
        </w:rPr>
        <w:t> </w:t>
      </w:r>
      <w:r>
        <w:rPr>
          <w:b w:val="0"/>
          <w:bCs w:val="0"/>
          <w:shadow w:val="0"/>
          <w:spacing w:val="36"/>
          <w:w w:val="100"/>
        </w:rPr>
      </w:r>
      <w:r>
        <w:rPr>
          <w:b w:val="0"/>
          <w:bCs w:val="0"/>
          <w:shadow/>
          <w:spacing w:val="-2"/>
          <w:w w:val="100"/>
        </w:rPr>
        <w:t>f</w:t>
      </w:r>
      <w:r>
        <w:rPr>
          <w:b w:val="0"/>
          <w:bCs w:val="0"/>
          <w:shadow/>
          <w:spacing w:val="1"/>
          <w:w w:val="100"/>
        </w:rPr>
        <w:t>o</w:t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m</w:t>
      </w:r>
      <w:r>
        <w:rPr>
          <w:b w:val="0"/>
          <w:bCs w:val="0"/>
          <w:shadow/>
          <w:spacing w:val="34"/>
          <w:w w:val="100"/>
        </w:rPr>
        <w:t> </w:t>
      </w:r>
      <w:r>
        <w:rPr>
          <w:b w:val="0"/>
          <w:bCs w:val="0"/>
          <w:shadow w:val="0"/>
          <w:spacing w:val="34"/>
          <w:w w:val="100"/>
        </w:rPr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r</w:t>
      </w:r>
      <w:r>
        <w:rPr>
          <w:b w:val="0"/>
          <w:bCs w:val="0"/>
          <w:shadow/>
          <w:spacing w:val="1"/>
          <w:w w:val="100"/>
        </w:rPr>
        <w:t>d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36"/>
          <w:w w:val="100"/>
        </w:rPr>
        <w:t> </w:t>
      </w:r>
      <w:r>
        <w:rPr>
          <w:b w:val="0"/>
          <w:bCs w:val="0"/>
          <w:shadow w:val="0"/>
          <w:spacing w:val="36"/>
          <w:w w:val="100"/>
        </w:rPr>
      </w:r>
      <w:r>
        <w:rPr>
          <w:b w:val="0"/>
          <w:bCs w:val="0"/>
          <w:shadow/>
          <w:spacing w:val="-1"/>
          <w:w w:val="100"/>
        </w:rPr>
        <w:t>i</w:t>
      </w:r>
      <w:r>
        <w:rPr>
          <w:b w:val="0"/>
          <w:bCs w:val="0"/>
          <w:shadow/>
          <w:spacing w:val="0"/>
          <w:w w:val="100"/>
        </w:rPr>
        <w:t>t</w:t>
      </w:r>
      <w:r>
        <w:rPr>
          <w:b w:val="0"/>
          <w:bCs w:val="0"/>
          <w:shadow/>
          <w:spacing w:val="38"/>
          <w:w w:val="100"/>
        </w:rPr>
        <w:t> </w:t>
      </w:r>
      <w:r>
        <w:rPr>
          <w:b w:val="0"/>
          <w:bCs w:val="0"/>
          <w:shadow w:val="0"/>
          <w:spacing w:val="38"/>
          <w:w w:val="100"/>
        </w:rPr>
      </w:r>
      <w:r>
        <w:rPr>
          <w:b w:val="0"/>
          <w:bCs w:val="0"/>
          <w:shadow/>
          <w:spacing w:val="-2"/>
          <w:w w:val="100"/>
        </w:rPr>
        <w:t>m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-2"/>
          <w:w w:val="100"/>
        </w:rPr>
        <w:t>k</w:t>
      </w:r>
      <w:r>
        <w:rPr>
          <w:b w:val="0"/>
          <w:bCs w:val="0"/>
          <w:shadow/>
          <w:spacing w:val="2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33"/>
          <w:w w:val="100"/>
        </w:rPr>
        <w:t> </w:t>
      </w:r>
      <w:r>
        <w:rPr>
          <w:b w:val="0"/>
          <w:bCs w:val="0"/>
          <w:shadow w:val="0"/>
          <w:spacing w:val="33"/>
          <w:w w:val="100"/>
        </w:rPr>
      </w:r>
      <w:r>
        <w:rPr>
          <w:b w:val="0"/>
          <w:bCs w:val="0"/>
          <w:shadow/>
          <w:spacing w:val="-2"/>
          <w:w w:val="100"/>
        </w:rPr>
        <w:t>v</w:t>
      </w:r>
      <w:r>
        <w:rPr>
          <w:b w:val="0"/>
          <w:bCs w:val="0"/>
          <w:shadow/>
          <w:spacing w:val="2"/>
          <w:w w:val="100"/>
        </w:rPr>
        <w:t>e</w:t>
      </w:r>
      <w:r>
        <w:rPr>
          <w:b w:val="0"/>
          <w:bCs w:val="0"/>
          <w:shadow/>
          <w:spacing w:val="3"/>
          <w:w w:val="100"/>
        </w:rPr>
        <w:t>r</w:t>
      </w:r>
      <w:r>
        <w:rPr>
          <w:b w:val="0"/>
          <w:bCs w:val="0"/>
          <w:shadow/>
          <w:spacing w:val="0"/>
          <w:w w:val="100"/>
        </w:rPr>
        <w:t>y</w:t>
      </w:r>
      <w:r>
        <w:rPr>
          <w:b w:val="0"/>
          <w:bCs w:val="0"/>
          <w:shadow w:val="0"/>
          <w:spacing w:val="0"/>
          <w:w w:val="99"/>
        </w:rPr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/>
          <w:spacing w:val="-1"/>
          <w:w w:val="100"/>
        </w:rPr>
        <w:t>s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0"/>
          <w:w w:val="100"/>
        </w:rPr>
        <w:t>r</w:t>
      </w:r>
      <w:r>
        <w:rPr>
          <w:b w:val="0"/>
          <w:bCs w:val="0"/>
          <w:shadow/>
          <w:spacing w:val="1"/>
          <w:w w:val="100"/>
        </w:rPr>
        <w:t>o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0"/>
          <w:w w:val="100"/>
        </w:rPr>
        <w:t>g</w:t>
      </w:r>
      <w:r>
        <w:rPr>
          <w:b w:val="0"/>
          <w:bCs w:val="0"/>
          <w:shadow/>
          <w:spacing w:val="10"/>
          <w:w w:val="100"/>
        </w:rPr>
        <w:t> </w:t>
      </w:r>
      <w:r>
        <w:rPr>
          <w:b w:val="0"/>
          <w:bCs w:val="0"/>
          <w:shadow w:val="0"/>
          <w:spacing w:val="10"/>
          <w:w w:val="100"/>
        </w:rPr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0"/>
          <w:w w:val="100"/>
        </w:rPr>
        <w:t>d</w:t>
      </w:r>
      <w:r>
        <w:rPr>
          <w:b w:val="0"/>
          <w:bCs w:val="0"/>
          <w:shadow/>
          <w:spacing w:val="12"/>
          <w:w w:val="100"/>
        </w:rPr>
        <w:t> </w:t>
      </w:r>
      <w:r>
        <w:rPr>
          <w:b w:val="0"/>
          <w:bCs w:val="0"/>
          <w:shadow w:val="0"/>
          <w:spacing w:val="12"/>
          <w:w w:val="100"/>
        </w:rPr>
      </w:r>
      <w:r>
        <w:rPr>
          <w:b w:val="0"/>
          <w:bCs w:val="0"/>
          <w:shadow/>
          <w:spacing w:val="-1"/>
          <w:w w:val="100"/>
        </w:rPr>
        <w:t>l</w:t>
      </w:r>
      <w:r>
        <w:rPr>
          <w:b w:val="0"/>
          <w:bCs w:val="0"/>
          <w:shadow/>
          <w:spacing w:val="-1"/>
          <w:w w:val="100"/>
        </w:rPr>
        <w:t>i</w:t>
      </w:r>
      <w:r>
        <w:rPr>
          <w:b w:val="0"/>
          <w:bCs w:val="0"/>
          <w:shadow/>
          <w:spacing w:val="-2"/>
          <w:w w:val="100"/>
        </w:rPr>
        <w:t>g</w:t>
      </w:r>
      <w:r>
        <w:rPr>
          <w:b w:val="0"/>
          <w:bCs w:val="0"/>
          <w:shadow/>
          <w:spacing w:val="1"/>
          <w:w w:val="100"/>
        </w:rPr>
        <w:t>h</w:t>
      </w:r>
      <w:r>
        <w:rPr>
          <w:b w:val="0"/>
          <w:bCs w:val="0"/>
          <w:shadow/>
          <w:spacing w:val="2"/>
          <w:w w:val="100"/>
        </w:rPr>
        <w:t>t</w:t>
      </w:r>
      <w:r>
        <w:rPr>
          <w:b w:val="0"/>
          <w:bCs w:val="0"/>
          <w:shadow/>
          <w:spacing w:val="-3"/>
          <w:w w:val="100"/>
        </w:rPr>
        <w:t>w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2"/>
          <w:w w:val="100"/>
        </w:rPr>
        <w:t>i</w:t>
      </w:r>
      <w:r>
        <w:rPr>
          <w:b w:val="0"/>
          <w:bCs w:val="0"/>
          <w:shadow/>
          <w:spacing w:val="-2"/>
          <w:w w:val="100"/>
        </w:rPr>
        <w:t>g</w:t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0"/>
          <w:w w:val="100"/>
        </w:rPr>
        <w:t>t</w:t>
      </w:r>
      <w:r>
        <w:rPr>
          <w:b w:val="0"/>
          <w:bCs w:val="0"/>
          <w:shadow/>
          <w:spacing w:val="10"/>
          <w:w w:val="100"/>
        </w:rPr>
        <w:t> </w:t>
      </w:r>
      <w:r>
        <w:rPr>
          <w:b w:val="0"/>
          <w:bCs w:val="0"/>
          <w:shadow w:val="0"/>
          <w:spacing w:val="10"/>
          <w:w w:val="100"/>
        </w:rPr>
      </w:r>
      <w:r>
        <w:rPr>
          <w:b w:val="0"/>
          <w:bCs w:val="0"/>
          <w:shadow/>
          <w:spacing w:val="2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1"/>
          <w:w w:val="100"/>
        </w:rPr>
        <w:t>b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10"/>
          <w:w w:val="100"/>
        </w:rPr>
        <w:t> </w:t>
      </w:r>
      <w:r>
        <w:rPr>
          <w:b w:val="0"/>
          <w:bCs w:val="0"/>
          <w:shadow w:val="0"/>
          <w:spacing w:val="10"/>
          <w:w w:val="100"/>
        </w:rPr>
      </w:r>
      <w:r>
        <w:rPr>
          <w:b w:val="0"/>
          <w:bCs w:val="0"/>
          <w:shadow/>
          <w:spacing w:val="2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h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t</w:t>
      </w:r>
      <w:r>
        <w:rPr>
          <w:b w:val="0"/>
          <w:bCs w:val="0"/>
          <w:shadow/>
          <w:spacing w:val="10"/>
          <w:w w:val="100"/>
        </w:rPr>
        <w:t> </w:t>
      </w:r>
      <w:r>
        <w:rPr>
          <w:b w:val="0"/>
          <w:bCs w:val="0"/>
          <w:shadow w:val="0"/>
          <w:spacing w:val="10"/>
          <w:w w:val="100"/>
        </w:rPr>
      </w:r>
      <w:r>
        <w:rPr>
          <w:b w:val="0"/>
          <w:bCs w:val="0"/>
          <w:shadow/>
          <w:spacing w:val="0"/>
          <w:w w:val="100"/>
        </w:rPr>
        <w:t>c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n</w:t>
      </w:r>
      <w:r>
        <w:rPr>
          <w:b w:val="0"/>
          <w:bCs w:val="0"/>
          <w:shadow/>
          <w:spacing w:val="9"/>
          <w:w w:val="100"/>
        </w:rPr>
        <w:t> </w:t>
      </w:r>
      <w:r>
        <w:rPr>
          <w:b w:val="0"/>
          <w:bCs w:val="0"/>
          <w:shadow w:val="0"/>
          <w:spacing w:val="9"/>
          <w:w w:val="100"/>
        </w:rPr>
      </w:r>
      <w:r>
        <w:rPr>
          <w:b w:val="0"/>
          <w:bCs w:val="0"/>
          <w:shadow/>
          <w:spacing w:val="1"/>
          <w:w w:val="100"/>
        </w:rPr>
        <w:t>b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11"/>
          <w:w w:val="100"/>
        </w:rPr>
        <w:t> </w:t>
      </w:r>
      <w:r>
        <w:rPr>
          <w:b w:val="0"/>
          <w:bCs w:val="0"/>
          <w:shadow w:val="0"/>
          <w:spacing w:val="11"/>
          <w:w w:val="100"/>
        </w:rPr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-1"/>
          <w:w w:val="100"/>
        </w:rPr>
        <w:t>s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d</w:t>
      </w:r>
      <w:r>
        <w:rPr>
          <w:b w:val="0"/>
          <w:bCs w:val="0"/>
          <w:shadow/>
          <w:spacing w:val="12"/>
          <w:w w:val="100"/>
        </w:rPr>
        <w:t> </w:t>
      </w:r>
      <w:r>
        <w:rPr>
          <w:b w:val="0"/>
          <w:bCs w:val="0"/>
          <w:shadow w:val="0"/>
          <w:spacing w:val="12"/>
          <w:w w:val="100"/>
        </w:rPr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10"/>
          <w:w w:val="100"/>
        </w:rPr>
        <w:t> </w:t>
      </w:r>
      <w:r>
        <w:rPr>
          <w:b w:val="0"/>
          <w:bCs w:val="0"/>
          <w:shadow w:val="0"/>
          <w:spacing w:val="10"/>
          <w:w w:val="100"/>
        </w:rPr>
      </w:r>
      <w:r>
        <w:rPr>
          <w:b w:val="0"/>
          <w:bCs w:val="0"/>
          <w:shadow/>
          <w:spacing w:val="1"/>
          <w:w w:val="100"/>
        </w:rPr>
        <w:t>p</w:t>
      </w:r>
      <w:r>
        <w:rPr>
          <w:b w:val="0"/>
          <w:bCs w:val="0"/>
          <w:shadow/>
          <w:spacing w:val="-1"/>
          <w:w w:val="100"/>
        </w:rPr>
        <w:t>l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"/>
          <w:w w:val="100"/>
        </w:rPr>
        <w:t>s</w:t>
      </w:r>
      <w:r>
        <w:rPr>
          <w:b w:val="0"/>
          <w:bCs w:val="0"/>
          <w:shadow/>
          <w:spacing w:val="-5"/>
          <w:w w:val="100"/>
        </w:rPr>
        <w:t>m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1"/>
          <w:w w:val="100"/>
        </w:rPr>
        <w:t> </w:t>
      </w:r>
      <w:r>
        <w:rPr>
          <w:b w:val="0"/>
          <w:bCs w:val="0"/>
          <w:shadow w:val="0"/>
          <w:spacing w:val="11"/>
          <w:w w:val="100"/>
        </w:rPr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3"/>
          <w:w w:val="100"/>
        </w:rPr>
        <w:t>b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 w:val="0"/>
          <w:spacing w:val="0"/>
          <w:w w:val="99"/>
        </w:rPr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0"/>
          <w:w w:val="100"/>
        </w:rPr>
        <w:t>o</w:t>
      </w:r>
      <w:r>
        <w:rPr>
          <w:b w:val="0"/>
          <w:bCs w:val="0"/>
          <w:shadow/>
          <w:spacing w:val="20"/>
          <w:w w:val="100"/>
        </w:rPr>
        <w:t> </w:t>
      </w:r>
      <w:r>
        <w:rPr>
          <w:b w:val="0"/>
          <w:bCs w:val="0"/>
          <w:shadow w:val="0"/>
          <w:spacing w:val="20"/>
          <w:w w:val="100"/>
        </w:rPr>
      </w:r>
      <w:r>
        <w:rPr>
          <w:b w:val="0"/>
          <w:bCs w:val="0"/>
          <w:shadow/>
          <w:spacing w:val="-5"/>
          <w:w w:val="100"/>
        </w:rPr>
        <w:t>m</w:t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-1"/>
          <w:w w:val="100"/>
        </w:rPr>
        <w:t>k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20"/>
          <w:w w:val="100"/>
        </w:rPr>
        <w:t> </w:t>
      </w:r>
      <w:r>
        <w:rPr>
          <w:b w:val="0"/>
          <w:bCs w:val="0"/>
          <w:shadow w:val="0"/>
          <w:spacing w:val="20"/>
          <w:w w:val="100"/>
        </w:rPr>
      </w:r>
      <w:r>
        <w:rPr>
          <w:b w:val="0"/>
          <w:bCs w:val="0"/>
          <w:shadow/>
          <w:spacing w:val="1"/>
          <w:w w:val="100"/>
        </w:rPr>
        <w:t>p</w:t>
      </w:r>
      <w:r>
        <w:rPr>
          <w:b w:val="0"/>
          <w:bCs w:val="0"/>
          <w:shadow/>
          <w:spacing w:val="-1"/>
          <w:w w:val="100"/>
        </w:rPr>
        <w:t>l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"/>
          <w:w w:val="100"/>
        </w:rPr>
        <w:t>s</w:t>
      </w:r>
      <w:r>
        <w:rPr>
          <w:b w:val="0"/>
          <w:bCs w:val="0"/>
          <w:shadow/>
          <w:spacing w:val="-2"/>
          <w:w w:val="100"/>
        </w:rPr>
        <w:t>m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9"/>
          <w:w w:val="100"/>
        </w:rPr>
        <w:t> </w:t>
      </w:r>
      <w:r>
        <w:rPr>
          <w:b w:val="0"/>
          <w:bCs w:val="0"/>
          <w:shadow w:val="0"/>
          <w:spacing w:val="19"/>
          <w:w w:val="100"/>
        </w:rPr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"/>
          <w:w w:val="100"/>
        </w:rPr>
        <w:t>n</w:t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1"/>
          <w:w w:val="100"/>
        </w:rPr>
        <w:t>n</w:t>
      </w:r>
      <w:r>
        <w:rPr>
          <w:b w:val="0"/>
          <w:bCs w:val="0"/>
          <w:shadow/>
          <w:spacing w:val="-2"/>
          <w:w w:val="100"/>
        </w:rPr>
        <w:t>n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-1"/>
          <w:w w:val="100"/>
        </w:rPr>
        <w:t>s</w:t>
      </w:r>
      <w:r>
        <w:rPr>
          <w:b w:val="0"/>
          <w:bCs w:val="0"/>
          <w:shadow/>
          <w:spacing w:val="0"/>
          <w:w w:val="100"/>
        </w:rPr>
        <w:t>.</w:t>
      </w:r>
      <w:r>
        <w:rPr>
          <w:b w:val="0"/>
          <w:bCs w:val="0"/>
          <w:shadow/>
          <w:spacing w:val="21"/>
          <w:w w:val="100"/>
        </w:rPr>
        <w:t> </w:t>
      </w:r>
      <w:r>
        <w:rPr>
          <w:b w:val="0"/>
          <w:bCs w:val="0"/>
          <w:shadow w:val="0"/>
          <w:spacing w:val="21"/>
          <w:w w:val="100"/>
        </w:rPr>
      </w:r>
      <w:r>
        <w:rPr>
          <w:b w:val="0"/>
          <w:bCs w:val="0"/>
          <w:shadow/>
          <w:spacing w:val="3"/>
          <w:w w:val="100"/>
        </w:rPr>
        <w:t>T</w:t>
      </w:r>
      <w:r>
        <w:rPr>
          <w:b w:val="0"/>
          <w:bCs w:val="0"/>
          <w:shadow/>
          <w:spacing w:val="1"/>
          <w:w w:val="100"/>
        </w:rPr>
        <w:t>h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-1"/>
          <w:w w:val="100"/>
        </w:rPr>
        <w:t>s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19"/>
          <w:w w:val="100"/>
        </w:rPr>
        <w:t> </w:t>
      </w:r>
      <w:r>
        <w:rPr>
          <w:b w:val="0"/>
          <w:bCs w:val="0"/>
          <w:shadow w:val="0"/>
          <w:spacing w:val="19"/>
          <w:w w:val="100"/>
        </w:rPr>
      </w:r>
      <w:r>
        <w:rPr>
          <w:b w:val="0"/>
          <w:bCs w:val="0"/>
          <w:shadow/>
          <w:spacing w:val="0"/>
          <w:w w:val="100"/>
        </w:rPr>
        <w:t>r</w:t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1"/>
          <w:w w:val="100"/>
        </w:rPr>
        <w:t>g</w:t>
      </w:r>
      <w:r>
        <w:rPr>
          <w:b w:val="0"/>
          <w:bCs w:val="0"/>
          <w:shadow/>
          <w:spacing w:val="-2"/>
          <w:w w:val="100"/>
        </w:rPr>
        <w:t>g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d</w:t>
      </w:r>
      <w:r>
        <w:rPr>
          <w:b w:val="0"/>
          <w:bCs w:val="0"/>
          <w:shadow/>
          <w:spacing w:val="22"/>
          <w:w w:val="100"/>
        </w:rPr>
        <w:t> </w:t>
      </w:r>
      <w:r>
        <w:rPr>
          <w:b w:val="0"/>
          <w:bCs w:val="0"/>
          <w:shadow w:val="0"/>
          <w:spacing w:val="22"/>
          <w:w w:val="100"/>
        </w:rPr>
      </w:r>
      <w:r>
        <w:rPr>
          <w:b w:val="0"/>
          <w:bCs w:val="0"/>
          <w:shadow/>
          <w:spacing w:val="-1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1"/>
          <w:w w:val="100"/>
        </w:rPr>
        <w:t>b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s</w:t>
      </w:r>
      <w:r>
        <w:rPr>
          <w:b w:val="0"/>
          <w:bCs w:val="0"/>
          <w:shadow/>
          <w:spacing w:val="18"/>
          <w:w w:val="100"/>
        </w:rPr>
        <w:t> </w:t>
      </w:r>
      <w:r>
        <w:rPr>
          <w:b w:val="0"/>
          <w:bCs w:val="0"/>
          <w:shadow w:val="0"/>
          <w:spacing w:val="18"/>
          <w:w w:val="100"/>
        </w:rPr>
      </w:r>
      <w:r>
        <w:rPr>
          <w:b w:val="0"/>
          <w:bCs w:val="0"/>
          <w:shadow/>
          <w:spacing w:val="0"/>
          <w:w w:val="100"/>
        </w:rPr>
        <w:t>c</w:t>
      </w:r>
      <w:r>
        <w:rPr>
          <w:b w:val="0"/>
          <w:bCs w:val="0"/>
          <w:shadow/>
          <w:spacing w:val="2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n</w:t>
      </w:r>
      <w:r>
        <w:rPr>
          <w:b w:val="0"/>
          <w:bCs w:val="0"/>
          <w:shadow/>
          <w:spacing w:val="19"/>
          <w:w w:val="100"/>
        </w:rPr>
        <w:t> </w:t>
      </w:r>
      <w:r>
        <w:rPr>
          <w:b w:val="0"/>
          <w:bCs w:val="0"/>
          <w:shadow w:val="0"/>
          <w:spacing w:val="19"/>
          <w:w w:val="100"/>
        </w:rPr>
      </w:r>
      <w:r>
        <w:rPr>
          <w:b w:val="0"/>
          <w:bCs w:val="0"/>
          <w:shadow/>
          <w:spacing w:val="1"/>
          <w:w w:val="100"/>
        </w:rPr>
        <w:t>b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20"/>
          <w:w w:val="100"/>
        </w:rPr>
        <w:t> </w:t>
      </w:r>
      <w:r>
        <w:rPr>
          <w:b w:val="0"/>
          <w:bCs w:val="0"/>
          <w:shadow w:val="0"/>
          <w:spacing w:val="20"/>
          <w:w w:val="100"/>
        </w:rPr>
      </w:r>
      <w:r>
        <w:rPr>
          <w:b w:val="0"/>
          <w:bCs w:val="0"/>
          <w:shadow/>
          <w:spacing w:val="0"/>
          <w:w w:val="100"/>
        </w:rPr>
        <w:t>r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"/>
          <w:w w:val="100"/>
        </w:rPr>
        <w:t>d</w:t>
      </w:r>
      <w:r>
        <w:rPr>
          <w:b w:val="0"/>
          <w:bCs w:val="0"/>
          <w:shadow/>
          <w:spacing w:val="-1"/>
          <w:w w:val="100"/>
        </w:rPr>
        <w:t>i</w:t>
      </w:r>
      <w:r>
        <w:rPr>
          <w:b w:val="0"/>
          <w:bCs w:val="0"/>
          <w:shadow/>
          <w:spacing w:val="2"/>
          <w:w w:val="100"/>
        </w:rPr>
        <w:t>l</w:t>
      </w:r>
      <w:r>
        <w:rPr>
          <w:b w:val="0"/>
          <w:bCs w:val="0"/>
          <w:shadow/>
          <w:spacing w:val="0"/>
          <w:w w:val="100"/>
        </w:rPr>
        <w:t>y</w:t>
      </w:r>
      <w:r>
        <w:rPr>
          <w:b w:val="0"/>
          <w:bCs w:val="0"/>
          <w:shadow w:val="0"/>
          <w:spacing w:val="0"/>
          <w:w w:val="99"/>
        </w:rPr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/>
          <w:spacing w:val="-2"/>
          <w:w w:val="100"/>
        </w:rPr>
        <w:t>m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1"/>
          <w:w w:val="100"/>
        </w:rPr>
        <w:t>n</w:t>
      </w:r>
      <w:r>
        <w:rPr>
          <w:b w:val="0"/>
          <w:bCs w:val="0"/>
          <w:shadow/>
          <w:spacing w:val="1"/>
          <w:w w:val="100"/>
        </w:rPr>
        <w:t>u</w:t>
      </w:r>
      <w:r>
        <w:rPr>
          <w:b w:val="0"/>
          <w:bCs w:val="0"/>
          <w:shadow/>
          <w:spacing w:val="-2"/>
          <w:w w:val="100"/>
        </w:rPr>
        <w:t>f</w:t>
      </w:r>
      <w:r>
        <w:rPr>
          <w:b w:val="0"/>
          <w:bCs w:val="0"/>
          <w:shadow/>
          <w:spacing w:val="0"/>
          <w:w w:val="100"/>
        </w:rPr>
        <w:t>a</w:t>
      </w:r>
      <w:r>
        <w:rPr>
          <w:b w:val="0"/>
          <w:bCs w:val="0"/>
          <w:shadow/>
          <w:spacing w:val="0"/>
          <w:w w:val="100"/>
        </w:rPr>
        <w:t>c</w:t>
      </w:r>
      <w:r>
        <w:rPr>
          <w:b w:val="0"/>
          <w:bCs w:val="0"/>
          <w:shadow/>
          <w:spacing w:val="2"/>
          <w:w w:val="100"/>
        </w:rPr>
        <w:t>t</w:t>
      </w:r>
      <w:r>
        <w:rPr>
          <w:b w:val="0"/>
          <w:bCs w:val="0"/>
          <w:shadow/>
          <w:spacing w:val="-2"/>
          <w:w w:val="100"/>
        </w:rPr>
        <w:t>u</w:t>
      </w:r>
      <w:r>
        <w:rPr>
          <w:b w:val="0"/>
          <w:bCs w:val="0"/>
          <w:shadow/>
          <w:spacing w:val="0"/>
          <w:w w:val="100"/>
        </w:rPr>
        <w:t>r</w:t>
      </w:r>
      <w:r>
        <w:rPr>
          <w:b w:val="0"/>
          <w:bCs w:val="0"/>
          <w:shadow/>
          <w:spacing w:val="0"/>
          <w:w w:val="100"/>
        </w:rPr>
        <w:t>e</w:t>
      </w:r>
      <w:r>
        <w:rPr>
          <w:b w:val="0"/>
          <w:bCs w:val="0"/>
          <w:shadow/>
          <w:spacing w:val="1"/>
          <w:w w:val="100"/>
        </w:rPr>
        <w:t>d</w:t>
      </w:r>
      <w:r>
        <w:rPr>
          <w:b w:val="0"/>
          <w:bCs w:val="0"/>
          <w:shadow/>
          <w:spacing w:val="0"/>
          <w:w w:val="100"/>
        </w:rPr>
        <w:t>.</w:t>
      </w:r>
      <w:r>
        <w:rPr>
          <w:b w:val="0"/>
          <w:bCs w:val="0"/>
          <w:shadow/>
          <w:spacing w:val="27"/>
          <w:w w:val="100"/>
        </w:rPr>
        <w:t> </w:t>
      </w:r>
      <w:r>
        <w:rPr>
          <w:b w:val="0"/>
          <w:bCs w:val="0"/>
          <w:shadow w:val="0"/>
          <w:spacing w:val="27"/>
          <w:w w:val="100"/>
        </w:rPr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y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0"/>
          <w:w w:val="100"/>
        </w:rPr>
        <w:t>m</w:t>
      </w:r>
      <w:r>
        <w:rPr>
          <w:b w:val="0"/>
          <w:bCs w:val="0"/>
          <w:shadow w:val="0"/>
          <w:spacing w:val="26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28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een</w:t>
      </w:r>
      <w:r>
        <w:rPr>
          <w:b w:val="0"/>
          <w:bCs w:val="0"/>
          <w:shadow w:val="0"/>
          <w:spacing w:val="26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tes</w:t>
      </w:r>
      <w:r>
        <w:rPr>
          <w:b w:val="0"/>
          <w:bCs w:val="0"/>
          <w:shadow w:val="0"/>
          <w:spacing w:val="-1"/>
          <w:w w:val="100"/>
        </w:rPr>
        <w:t>t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27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to</w:t>
      </w:r>
      <w:r>
        <w:rPr>
          <w:b w:val="0"/>
          <w:bCs w:val="0"/>
          <w:shadow w:val="0"/>
          <w:spacing w:val="28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v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26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an</w:t>
      </w:r>
      <w:r>
        <w:rPr>
          <w:b w:val="0"/>
          <w:bCs w:val="0"/>
          <w:shadow w:val="0"/>
          <w:spacing w:val="26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1"/>
          <w:w w:val="100"/>
        </w:rPr>
        <w:t>d</w:t>
      </w:r>
      <w:r>
        <w:rPr>
          <w:b w:val="0"/>
          <w:bCs w:val="0"/>
          <w:shadow w:val="0"/>
          <w:spacing w:val="0"/>
          <w:w w:val="100"/>
        </w:rPr>
        <w:t>ex</w:t>
      </w:r>
      <w:r>
        <w:rPr>
          <w:b w:val="0"/>
          <w:bCs w:val="0"/>
          <w:shadow w:val="0"/>
          <w:spacing w:val="27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f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0"/>
          <w:w w:val="100"/>
        </w:rPr>
        <w:t>re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0"/>
          <w:w w:val="100"/>
        </w:rPr>
        <w:t>raction</w:t>
      </w:r>
      <w:r>
        <w:rPr>
          <w:b w:val="0"/>
          <w:bCs w:val="0"/>
          <w:shadow w:val="0"/>
          <w:spacing w:val="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cl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5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to</w:t>
      </w:r>
      <w:r>
        <w:rPr>
          <w:b w:val="0"/>
          <w:bCs w:val="0"/>
          <w:shadow w:val="0"/>
          <w:spacing w:val="4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d</w:t>
      </w:r>
      <w:r>
        <w:rPr>
          <w:b w:val="0"/>
          <w:bCs w:val="0"/>
          <w:shadow w:val="0"/>
          <w:spacing w:val="5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ce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v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3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y</w:t>
      </w:r>
      <w:r>
        <w:rPr>
          <w:b w:val="0"/>
          <w:bCs w:val="0"/>
          <w:shadow w:val="0"/>
          <w:spacing w:val="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tr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5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to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0"/>
          <w:w w:val="100"/>
        </w:rPr>
        <w:t>electr</w:t>
      </w:r>
      <w:r>
        <w:rPr>
          <w:b w:val="0"/>
          <w:bCs w:val="0"/>
          <w:shadow w:val="0"/>
          <w:spacing w:val="3"/>
          <w:w w:val="100"/>
        </w:rPr>
        <w:t>o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g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etic</w:t>
      </w:r>
      <w:r>
        <w:rPr>
          <w:b w:val="0"/>
          <w:bCs w:val="0"/>
          <w:shadow w:val="0"/>
          <w:spacing w:val="40"/>
          <w:w w:val="100"/>
        </w:rPr>
        <w:t> </w:t>
      </w:r>
      <w:r>
        <w:rPr>
          <w:b w:val="0"/>
          <w:bCs w:val="0"/>
          <w:shadow w:val="0"/>
          <w:spacing w:val="-3"/>
          <w:w w:val="100"/>
        </w:rPr>
        <w:t>w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v</w:t>
      </w:r>
      <w:r>
        <w:rPr>
          <w:b w:val="0"/>
          <w:bCs w:val="0"/>
          <w:shadow w:val="0"/>
          <w:spacing w:val="0"/>
          <w:w w:val="100"/>
        </w:rPr>
        <w:t>es.</w:t>
      </w:r>
      <w:r>
        <w:rPr>
          <w:b w:val="0"/>
          <w:bCs w:val="0"/>
          <w:shadow w:val="0"/>
          <w:spacing w:val="37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y</w:t>
      </w:r>
      <w:r>
        <w:rPr>
          <w:b w:val="0"/>
          <w:bCs w:val="0"/>
          <w:shadow w:val="0"/>
          <w:spacing w:val="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am</w:t>
      </w:r>
      <w:r>
        <w:rPr>
          <w:b w:val="0"/>
          <w:bCs w:val="0"/>
          <w:shadow w:val="0"/>
          <w:spacing w:val="34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i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37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v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3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y</w:t>
      </w:r>
      <w:r>
        <w:rPr>
          <w:b w:val="0"/>
          <w:bCs w:val="0"/>
          <w:shadow w:val="0"/>
          <w:spacing w:val="36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0"/>
          <w:w w:val="100"/>
        </w:rPr>
        <w:t>eat</w:t>
      </w:r>
      <w:r>
        <w:rPr>
          <w:b w:val="0"/>
          <w:bCs w:val="0"/>
          <w:shadow w:val="0"/>
          <w:spacing w:val="37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resi</w:t>
      </w:r>
      <w:r>
        <w:rPr>
          <w:b w:val="0"/>
          <w:bCs w:val="0"/>
          <w:shadow w:val="0"/>
          <w:spacing w:val="-2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t.</w:t>
      </w:r>
      <w:r>
        <w:rPr>
          <w:b w:val="0"/>
          <w:bCs w:val="0"/>
          <w:shadow w:val="0"/>
          <w:spacing w:val="41"/>
          <w:w w:val="100"/>
        </w:rPr>
        <w:t> </w:t>
      </w:r>
      <w:r>
        <w:rPr>
          <w:b w:val="0"/>
          <w:bCs w:val="0"/>
          <w:shadow w:val="0"/>
          <w:spacing w:val="3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0"/>
          <w:w w:val="100"/>
        </w:rPr>
        <w:t>r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g</w:t>
      </w:r>
      <w:r>
        <w:rPr>
          <w:b w:val="0"/>
          <w:bCs w:val="0"/>
          <w:shadow w:val="0"/>
          <w:spacing w:val="-2"/>
          <w:w w:val="100"/>
        </w:rPr>
        <w:t>g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d</w:t>
      </w:r>
      <w:r>
        <w:rPr>
          <w:b w:val="0"/>
          <w:bCs w:val="0"/>
          <w:shadow w:val="0"/>
          <w:spacing w:val="0"/>
          <w:w w:val="100"/>
        </w:rPr>
        <w:t>ized</w:t>
      </w:r>
      <w:r>
        <w:rPr>
          <w:b w:val="0"/>
          <w:bCs w:val="0"/>
          <w:shadow w:val="0"/>
          <w:spacing w:val="19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2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9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20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19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y</w:t>
      </w:r>
      <w:r>
        <w:rPr>
          <w:b w:val="0"/>
          <w:bCs w:val="0"/>
          <w:shadow w:val="0"/>
          <w:spacing w:val="1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0"/>
          <w:w w:val="100"/>
        </w:rPr>
        <w:t>m</w:t>
      </w:r>
      <w:r>
        <w:rPr>
          <w:b w:val="0"/>
          <w:bCs w:val="0"/>
          <w:shadow w:val="0"/>
          <w:spacing w:val="17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to</w:t>
      </w:r>
      <w:r>
        <w:rPr>
          <w:b w:val="0"/>
          <w:bCs w:val="0"/>
          <w:shadow w:val="0"/>
          <w:spacing w:val="19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1"/>
          <w:w w:val="100"/>
        </w:rPr>
        <w:t>u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9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4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d</w:t>
      </w:r>
      <w:r>
        <w:rPr>
          <w:b w:val="0"/>
          <w:bCs w:val="0"/>
          <w:shadow w:val="0"/>
          <w:spacing w:val="42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0"/>
          <w:w w:val="100"/>
        </w:rPr>
        <w:t>loresc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4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es</w:t>
      </w:r>
      <w:r>
        <w:rPr>
          <w:b w:val="0"/>
          <w:bCs w:val="0"/>
          <w:shadow w:val="0"/>
          <w:spacing w:val="42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42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41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d</w:t>
      </w:r>
      <w:r>
        <w:rPr>
          <w:b w:val="0"/>
          <w:bCs w:val="0"/>
          <w:shadow w:val="0"/>
          <w:spacing w:val="0"/>
          <w:w w:val="100"/>
        </w:rPr>
        <w:t>.</w:t>
      </w:r>
      <w:r>
        <w:rPr>
          <w:b w:val="0"/>
          <w:bCs w:val="0"/>
          <w:shadow w:val="0"/>
          <w:spacing w:val="4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G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rilla</w:t>
      </w:r>
      <w:r>
        <w:rPr>
          <w:b w:val="0"/>
          <w:bCs w:val="0"/>
          <w:shadow w:val="0"/>
          <w:spacing w:val="4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Glass</w:t>
      </w:r>
      <w:r>
        <w:rPr>
          <w:b w:val="0"/>
          <w:bCs w:val="0"/>
          <w:shadow w:val="0"/>
          <w:spacing w:val="4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y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-1"/>
          <w:w w:val="100"/>
        </w:rPr>
        <w:t>C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r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2"/>
          <w:w w:val="100"/>
        </w:rPr>
        <w:t>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g</w:t>
      </w:r>
      <w:r>
        <w:rPr>
          <w:b w:val="0"/>
          <w:bCs w:val="0"/>
          <w:shadow w:val="0"/>
          <w:spacing w:val="22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d</w:t>
      </w:r>
      <w:r>
        <w:rPr>
          <w:b w:val="0"/>
          <w:bCs w:val="0"/>
          <w:shadow w:val="0"/>
          <w:spacing w:val="27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L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-1"/>
          <w:w w:val="100"/>
        </w:rPr>
        <w:t>x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0"/>
          <w:w w:val="100"/>
        </w:rPr>
        <w:t>n</w:t>
      </w:r>
      <w:r>
        <w:rPr>
          <w:b w:val="0"/>
          <w:bCs w:val="0"/>
          <w:shadow w:val="0"/>
          <w:spacing w:val="2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Gl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24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t</w:t>
      </w:r>
      <w:r>
        <w:rPr>
          <w:b w:val="0"/>
          <w:bCs w:val="0"/>
          <w:shadow w:val="0"/>
          <w:spacing w:val="1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es</w:t>
      </w:r>
      <w:r>
        <w:rPr>
          <w:b w:val="0"/>
          <w:bCs w:val="0"/>
          <w:shadow w:val="0"/>
          <w:spacing w:val="2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25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also</w:t>
      </w:r>
      <w:r>
        <w:rPr>
          <w:b w:val="0"/>
          <w:bCs w:val="0"/>
          <w:shadow w:val="0"/>
          <w:spacing w:val="24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4"/>
          <w:w w:val="100"/>
        </w:rPr>
        <w:t>i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25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r</w:t>
      </w:r>
      <w:r>
        <w:rPr>
          <w:b w:val="0"/>
          <w:bCs w:val="0"/>
          <w:shadow w:val="0"/>
          <w:spacing w:val="25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1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g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as.</w:t>
      </w:r>
      <w:r>
        <w:rPr>
          <w:b w:val="0"/>
          <w:bCs w:val="0"/>
          <w:shadow w:val="0"/>
          <w:spacing w:val="35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36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as</w:t>
      </w:r>
      <w:r>
        <w:rPr>
          <w:b w:val="0"/>
          <w:bCs w:val="0"/>
          <w:shadow w:val="0"/>
          <w:spacing w:val="38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can</w:t>
      </w:r>
      <w:r>
        <w:rPr>
          <w:b w:val="0"/>
          <w:bCs w:val="0"/>
          <w:shadow w:val="0"/>
          <w:spacing w:val="35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also</w:t>
      </w:r>
      <w:r>
        <w:rPr>
          <w:b w:val="0"/>
          <w:bCs w:val="0"/>
          <w:shadow w:val="0"/>
          <w:spacing w:val="35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39"/>
          <w:w w:val="100"/>
        </w:rPr>
        <w:t> 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2"/>
          <w:w w:val="100"/>
        </w:rPr>
        <w:t>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iat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0"/>
          <w:w w:val="100"/>
        </w:rPr>
        <w:t>rized</w:t>
      </w:r>
      <w:r>
        <w:rPr>
          <w:b w:val="0"/>
          <w:bCs w:val="0"/>
          <w:shadow w:val="0"/>
          <w:spacing w:val="38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d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tai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21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i</w:t>
      </w:r>
      <w:r>
        <w:rPr>
          <w:b w:val="0"/>
          <w:bCs w:val="0"/>
          <w:shadow w:val="0"/>
          <w:spacing w:val="0"/>
          <w:w w:val="100"/>
        </w:rPr>
        <w:t>n</w:t>
      </w:r>
      <w:r>
        <w:rPr>
          <w:b w:val="0"/>
          <w:bCs w:val="0"/>
          <w:shadow w:val="0"/>
          <w:spacing w:val="2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3"/>
          <w:w w:val="100"/>
        </w:rPr>
        <w:t>o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cial</w:t>
      </w:r>
      <w:r>
        <w:rPr>
          <w:b w:val="0"/>
          <w:bCs w:val="0"/>
          <w:shadow w:val="0"/>
          <w:spacing w:val="2"/>
          <w:w w:val="100"/>
        </w:rPr>
        <w:t>l</w:t>
      </w:r>
      <w:r>
        <w:rPr>
          <w:b w:val="0"/>
          <w:bCs w:val="0"/>
          <w:shadow w:val="0"/>
          <w:spacing w:val="0"/>
          <w:w w:val="100"/>
        </w:rPr>
        <w:t>y</w:t>
      </w:r>
      <w:r>
        <w:rPr>
          <w:b w:val="0"/>
          <w:bCs w:val="0"/>
          <w:shadow w:val="0"/>
          <w:spacing w:val="19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v</w:t>
      </w:r>
      <w:r>
        <w:rPr>
          <w:b w:val="0"/>
          <w:bCs w:val="0"/>
          <w:shadow w:val="0"/>
          <w:spacing w:val="0"/>
          <w:w w:val="100"/>
        </w:rPr>
        <w:t>aila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le</w:t>
      </w:r>
      <w:r>
        <w:rPr>
          <w:b w:val="0"/>
          <w:bCs w:val="0"/>
          <w:shadow w:val="0"/>
          <w:spacing w:val="2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ld</w:t>
      </w:r>
      <w:r>
        <w:rPr>
          <w:b w:val="0"/>
          <w:bCs w:val="0"/>
          <w:shadow w:val="0"/>
          <w:spacing w:val="2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cat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1"/>
          <w:w w:val="100"/>
        </w:rPr>
        <w:t>d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2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es</w:t>
      </w:r>
      <w:r>
        <w:rPr>
          <w:b w:val="0"/>
          <w:bCs w:val="0"/>
          <w:shadow w:val="0"/>
          <w:spacing w:val="2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r</w:t>
      </w:r>
      <w:r>
        <w:rPr>
          <w:b w:val="0"/>
          <w:bCs w:val="0"/>
          <w:shadow w:val="0"/>
          <w:spacing w:val="2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liq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0"/>
          <w:w w:val="100"/>
        </w:rPr>
        <w:t>id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3"/>
          <w:w w:val="100"/>
        </w:rPr>
        <w:t>r</w:t>
      </w:r>
      <w:r>
        <w:rPr>
          <w:b w:val="0"/>
          <w:bCs w:val="0"/>
          <w:shadow w:val="0"/>
          <w:spacing w:val="-2"/>
          <w:w w:val="100"/>
        </w:rPr>
        <w:t>y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tal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d</w:t>
      </w:r>
      <w:r>
        <w:rPr>
          <w:b w:val="0"/>
          <w:bCs w:val="0"/>
          <w:shadow w:val="0"/>
          <w:spacing w:val="0"/>
          <w:w w:val="100"/>
        </w:rPr>
        <w:t>i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y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.</w:t>
      </w:r>
      <w:r>
        <w:rPr>
          <w:b w:val="0"/>
          <w:bCs w:val="0"/>
          <w:shadow w:val="0"/>
          <w:spacing w:val="2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2"/>
          <w:w w:val="100"/>
        </w:rPr>
        <w:t>l</w:t>
      </w:r>
      <w:r>
        <w:rPr>
          <w:b w:val="0"/>
          <w:bCs w:val="0"/>
          <w:shadow w:val="0"/>
          <w:spacing w:val="0"/>
          <w:w w:val="100"/>
        </w:rPr>
        <w:t>l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d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-1"/>
          <w:w w:val="100"/>
        </w:rPr>
        <w:t>k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3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g</w:t>
      </w:r>
      <w:r>
        <w:rPr>
          <w:b w:val="0"/>
          <w:bCs w:val="0"/>
          <w:shadow w:val="0"/>
          <w:spacing w:val="0"/>
          <w:w w:val="100"/>
        </w:rPr>
        <w:t>l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4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es</w:t>
      </w:r>
      <w:r>
        <w:rPr>
          <w:b w:val="0"/>
          <w:bCs w:val="0"/>
          <w:shadow w:val="0"/>
          <w:spacing w:val="4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in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2"/>
          <w:w w:val="100"/>
        </w:rPr>
        <w:t>t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0"/>
          <w:w w:val="100"/>
        </w:rPr>
        <w:t>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ide</w:t>
      </w:r>
      <w:r>
        <w:rPr>
          <w:b w:val="0"/>
          <w:bCs w:val="0"/>
          <w:shadow w:val="0"/>
          <w:spacing w:val="1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las</w:t>
      </w:r>
      <w:r>
        <w:rPr>
          <w:b w:val="0"/>
          <w:bCs w:val="0"/>
          <w:shadow w:val="0"/>
          <w:spacing w:val="-1"/>
          <w:w w:val="100"/>
        </w:rPr>
        <w:t>t</w:t>
      </w:r>
      <w:r>
        <w:rPr>
          <w:b w:val="0"/>
          <w:bCs w:val="0"/>
          <w:shadow w:val="0"/>
          <w:spacing w:val="0"/>
          <w:w w:val="100"/>
        </w:rPr>
        <w:t>ic</w:t>
      </w:r>
      <w:r>
        <w:rPr>
          <w:b w:val="0"/>
          <w:bCs w:val="0"/>
          <w:shadow w:val="0"/>
          <w:spacing w:val="11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1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can</w:t>
      </w:r>
      <w:r>
        <w:rPr>
          <w:b w:val="0"/>
          <w:bCs w:val="0"/>
          <w:shadow w:val="0"/>
          <w:spacing w:val="9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1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12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to</w:t>
      </w:r>
      <w:r>
        <w:rPr>
          <w:b w:val="0"/>
          <w:bCs w:val="0"/>
          <w:shadow w:val="0"/>
          <w:spacing w:val="11"/>
          <w:w w:val="100"/>
        </w:rPr>
        <w:t> 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-2"/>
          <w:w w:val="100"/>
        </w:rPr>
        <w:t>k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1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0"/>
          <w:w w:val="100"/>
        </w:rPr>
        <w:t>l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-2"/>
          <w:w w:val="100"/>
        </w:rPr>
        <w:t>x</w:t>
      </w:r>
      <w:r>
        <w:rPr>
          <w:b w:val="0"/>
          <w:bCs w:val="0"/>
          <w:shadow w:val="0"/>
          <w:spacing w:val="0"/>
          <w:w w:val="100"/>
        </w:rPr>
        <w:t>ible</w:t>
      </w:r>
      <w:r>
        <w:rPr>
          <w:b w:val="0"/>
          <w:bCs w:val="0"/>
          <w:shadow w:val="0"/>
          <w:spacing w:val="11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-1"/>
          <w:w w:val="100"/>
        </w:rPr>
        <w:t>t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2"/>
          <w:w w:val="100"/>
        </w:rPr>
        <w:t>a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0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can</w:t>
      </w:r>
      <w:r>
        <w:rPr>
          <w:b w:val="0"/>
          <w:bCs w:val="0"/>
          <w:shadow w:val="0"/>
          <w:spacing w:val="-1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2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in</w:t>
      </w:r>
      <w:r>
        <w:rPr>
          <w:b w:val="0"/>
          <w:bCs w:val="0"/>
          <w:shadow w:val="0"/>
          <w:spacing w:val="1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v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1"/>
          <w:w w:val="100"/>
        </w:rPr>
        <w:t>r</w:t>
      </w:r>
      <w:r>
        <w:rPr>
          <w:b w:val="0"/>
          <w:bCs w:val="0"/>
          <w:shadow w:val="0"/>
          <w:spacing w:val="0"/>
          <w:w w:val="100"/>
        </w:rPr>
        <w:t>io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0"/>
          <w:w w:val="100"/>
        </w:rPr>
        <w:t>s</w:t>
      </w:r>
      <w:r>
        <w:rPr>
          <w:b w:val="0"/>
          <w:bCs w:val="0"/>
          <w:shadow w:val="0"/>
          <w:spacing w:val="2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3"/>
          <w:w w:val="100"/>
        </w:rPr>
        <w:t>r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.</w:t>
      </w:r>
      <w:r>
        <w:rPr>
          <w:b w:val="0"/>
          <w:bCs w:val="0"/>
          <w:shadow w:val="0"/>
          <w:spacing w:val="1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In</w:t>
      </w:r>
      <w:r>
        <w:rPr>
          <w:b w:val="0"/>
          <w:bCs w:val="0"/>
          <w:shadow w:val="0"/>
          <w:spacing w:val="2"/>
          <w:w w:val="100"/>
        </w:rPr>
        <w:t> 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1"/>
          <w:w w:val="100"/>
        </w:rPr>
        <w:t>u</w:t>
      </w:r>
      <w:r>
        <w:rPr>
          <w:b w:val="0"/>
          <w:bCs w:val="0"/>
          <w:shadow w:val="0"/>
          <w:spacing w:val="0"/>
          <w:w w:val="100"/>
        </w:rPr>
        <w:t>m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3"/>
          <w:w w:val="100"/>
        </w:rPr>
        <w:t>r</w:t>
      </w:r>
      <w:r>
        <w:rPr>
          <w:b w:val="0"/>
          <w:bCs w:val="0"/>
          <w:shadow w:val="0"/>
          <w:spacing w:val="-5"/>
          <w:w w:val="100"/>
        </w:rPr>
        <w:t>y</w:t>
      </w:r>
      <w:r>
        <w:rPr>
          <w:b w:val="0"/>
          <w:bCs w:val="0"/>
          <w:shadow w:val="0"/>
          <w:spacing w:val="0"/>
          <w:w w:val="100"/>
        </w:rPr>
        <w:t>,</w:t>
      </w:r>
      <w:r>
        <w:rPr>
          <w:b w:val="0"/>
          <w:bCs w:val="0"/>
          <w:shadow w:val="0"/>
          <w:spacing w:val="1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5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32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f</w:t>
      </w:r>
      <w:r>
        <w:rPr>
          <w:b w:val="0"/>
          <w:bCs w:val="0"/>
          <w:shadow w:val="0"/>
          <w:spacing w:val="3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p</w:t>
      </w:r>
      <w:r>
        <w:rPr>
          <w:b w:val="0"/>
          <w:bCs w:val="0"/>
          <w:shadow w:val="0"/>
          <w:spacing w:val="0"/>
          <w:w w:val="100"/>
        </w:rPr>
        <w:t>la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3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2"/>
          <w:w w:val="100"/>
        </w:rPr>
        <w:t>e</w:t>
      </w:r>
      <w:r>
        <w:rPr>
          <w:b w:val="0"/>
          <w:bCs w:val="0"/>
          <w:shadow w:val="0"/>
          <w:spacing w:val="1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as</w:t>
      </w:r>
      <w:r>
        <w:rPr>
          <w:b w:val="0"/>
          <w:bCs w:val="0"/>
          <w:shadow w:val="0"/>
          <w:spacing w:val="3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can</w:t>
      </w:r>
      <w:r>
        <w:rPr>
          <w:b w:val="0"/>
          <w:bCs w:val="0"/>
          <w:shadow w:val="0"/>
          <w:spacing w:val="3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33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0"/>
          <w:w w:val="100"/>
        </w:rPr>
        <w:t>ed</w:t>
      </w:r>
      <w:r>
        <w:rPr>
          <w:b w:val="0"/>
          <w:bCs w:val="0"/>
          <w:shadow w:val="0"/>
          <w:spacing w:val="3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in</w:t>
      </w:r>
      <w:r>
        <w:rPr>
          <w:b w:val="0"/>
          <w:bCs w:val="0"/>
          <w:shadow w:val="0"/>
          <w:spacing w:val="30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S</w:t>
      </w:r>
      <w:r>
        <w:rPr>
          <w:b w:val="0"/>
          <w:bCs w:val="0"/>
          <w:shadow w:val="0"/>
          <w:spacing w:val="-2"/>
          <w:w w:val="100"/>
        </w:rPr>
        <w:t>y</w:t>
      </w:r>
      <w:r>
        <w:rPr>
          <w:b w:val="0"/>
          <w:bCs w:val="0"/>
          <w:shadow w:val="0"/>
          <w:spacing w:val="1"/>
          <w:w w:val="100"/>
        </w:rPr>
        <w:t>n</w:t>
      </w:r>
      <w:r>
        <w:rPr>
          <w:b w:val="0"/>
          <w:bCs w:val="0"/>
          <w:shadow w:val="0"/>
          <w:spacing w:val="-2"/>
          <w:w w:val="100"/>
        </w:rPr>
        <w:t>f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m</w:t>
      </w:r>
      <w:r>
        <w:rPr>
          <w:b w:val="0"/>
          <w:bCs w:val="0"/>
          <w:shadow w:val="0"/>
          <w:spacing w:val="0"/>
          <w:w w:val="100"/>
        </w:rPr>
        <w:t>,</w:t>
      </w:r>
      <w:r>
        <w:rPr>
          <w:b w:val="0"/>
          <w:bCs w:val="0"/>
          <w:shadow w:val="0"/>
          <w:spacing w:val="0"/>
          <w:w w:val="99"/>
        </w:rPr>
        <w:t> </w:t>
      </w:r>
      <w:r>
        <w:rPr>
          <w:b w:val="0"/>
          <w:bCs w:val="0"/>
          <w:shadow w:val="0"/>
          <w:spacing w:val="-2"/>
          <w:w w:val="100"/>
        </w:rPr>
        <w:t>m</w:t>
      </w:r>
      <w:r>
        <w:rPr>
          <w:b w:val="0"/>
          <w:bCs w:val="0"/>
          <w:shadow w:val="0"/>
          <w:spacing w:val="2"/>
          <w:w w:val="100"/>
        </w:rPr>
        <w:t>i</w:t>
      </w:r>
      <w:r>
        <w:rPr>
          <w:b w:val="0"/>
          <w:bCs w:val="0"/>
          <w:shadow w:val="0"/>
          <w:spacing w:val="-2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ia</w:t>
      </w:r>
      <w:r>
        <w:rPr>
          <w:b w:val="0"/>
          <w:bCs w:val="0"/>
          <w:shadow w:val="0"/>
          <w:spacing w:val="2"/>
          <w:w w:val="100"/>
        </w:rPr>
        <w:t>t</w:t>
      </w:r>
      <w:r>
        <w:rPr>
          <w:b w:val="0"/>
          <w:bCs w:val="0"/>
          <w:shadow w:val="0"/>
          <w:spacing w:val="-2"/>
          <w:w w:val="100"/>
        </w:rPr>
        <w:t>u</w:t>
      </w:r>
      <w:r>
        <w:rPr>
          <w:b w:val="0"/>
          <w:bCs w:val="0"/>
          <w:shadow w:val="0"/>
          <w:spacing w:val="0"/>
          <w:w w:val="100"/>
        </w:rPr>
        <w:t>rized</w:t>
      </w:r>
      <w:r>
        <w:rPr>
          <w:b w:val="0"/>
          <w:bCs w:val="0"/>
          <w:shadow w:val="0"/>
          <w:spacing w:val="24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ld</w:t>
      </w:r>
      <w:r>
        <w:rPr>
          <w:b w:val="0"/>
          <w:bCs w:val="0"/>
          <w:shadow w:val="0"/>
          <w:spacing w:val="24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cat</w:t>
      </w:r>
      <w:r>
        <w:rPr>
          <w:b w:val="0"/>
          <w:bCs w:val="0"/>
          <w:shadow w:val="0"/>
          <w:spacing w:val="-2"/>
          <w:w w:val="100"/>
        </w:rPr>
        <w:t>h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1"/>
          <w:w w:val="100"/>
        </w:rPr>
        <w:t>d</w:t>
      </w:r>
      <w:r>
        <w:rPr>
          <w:b w:val="0"/>
          <w:bCs w:val="0"/>
          <w:shadow w:val="0"/>
          <w:spacing w:val="0"/>
          <w:w w:val="100"/>
        </w:rPr>
        <w:t>e</w:t>
      </w:r>
      <w:r>
        <w:rPr>
          <w:b w:val="0"/>
          <w:bCs w:val="0"/>
          <w:shadow w:val="0"/>
          <w:spacing w:val="2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t</w:t>
      </w:r>
      <w:r>
        <w:rPr>
          <w:b w:val="0"/>
          <w:bCs w:val="0"/>
          <w:shadow w:val="0"/>
          <w:spacing w:val="-5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es,</w:t>
      </w:r>
      <w:r>
        <w:rPr>
          <w:b w:val="0"/>
          <w:bCs w:val="0"/>
          <w:shadow w:val="0"/>
          <w:spacing w:val="24"/>
          <w:w w:val="100"/>
        </w:rPr>
        <w:t> 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all</w:t>
      </w:r>
      <w:r>
        <w:rPr>
          <w:b w:val="0"/>
          <w:bCs w:val="0"/>
          <w:shadow w:val="0"/>
          <w:spacing w:val="23"/>
          <w:w w:val="100"/>
        </w:rPr>
        <w:t> </w:t>
      </w:r>
      <w:r>
        <w:rPr>
          <w:b w:val="0"/>
          <w:bCs w:val="0"/>
          <w:shadow w:val="0"/>
          <w:spacing w:val="0"/>
          <w:w w:val="100"/>
        </w:rPr>
        <w:t>a</w:t>
      </w:r>
      <w:r>
        <w:rPr>
          <w:b w:val="0"/>
          <w:bCs w:val="0"/>
          <w:shadow w:val="0"/>
          <w:spacing w:val="-1"/>
          <w:w w:val="100"/>
        </w:rPr>
        <w:t>n</w:t>
      </w:r>
      <w:r>
        <w:rPr>
          <w:b w:val="0"/>
          <w:bCs w:val="0"/>
          <w:shadow w:val="0"/>
          <w:spacing w:val="0"/>
          <w:w w:val="100"/>
        </w:rPr>
        <w:t>d</w:t>
      </w:r>
      <w:r>
        <w:rPr>
          <w:b w:val="0"/>
          <w:bCs w:val="0"/>
          <w:shadow w:val="0"/>
          <w:spacing w:val="25"/>
          <w:w w:val="100"/>
        </w:rPr>
        <w:t> </w:t>
      </w:r>
      <w:r>
        <w:rPr>
          <w:b w:val="0"/>
          <w:bCs w:val="0"/>
          <w:shadow w:val="0"/>
          <w:spacing w:val="-1"/>
          <w:w w:val="100"/>
        </w:rPr>
        <w:t>s</w:t>
      </w:r>
      <w:r>
        <w:rPr>
          <w:b w:val="0"/>
          <w:bCs w:val="0"/>
          <w:shadow w:val="0"/>
          <w:spacing w:val="1"/>
          <w:w w:val="100"/>
        </w:rPr>
        <w:t>o</w:t>
      </w:r>
      <w:r>
        <w:rPr>
          <w:b w:val="0"/>
          <w:bCs w:val="0"/>
          <w:shadow w:val="0"/>
          <w:spacing w:val="0"/>
          <w:w w:val="100"/>
        </w:rPr>
        <w:t>c</w:t>
      </w:r>
      <w:r>
        <w:rPr>
          <w:b w:val="0"/>
          <w:bCs w:val="0"/>
          <w:shadow w:val="0"/>
          <w:spacing w:val="-1"/>
          <w:w w:val="100"/>
        </w:rPr>
        <w:t>k</w:t>
      </w:r>
      <w:r>
        <w:rPr>
          <w:b w:val="0"/>
          <w:bCs w:val="0"/>
          <w:shadow w:val="0"/>
          <w:spacing w:val="0"/>
          <w:w w:val="100"/>
        </w:rPr>
        <w:t>et</w:t>
      </w:r>
      <w:r>
        <w:rPr>
          <w:b w:val="0"/>
          <w:bCs w:val="0"/>
          <w:shadow w:val="0"/>
          <w:spacing w:val="24"/>
          <w:w w:val="100"/>
        </w:rPr>
        <w:t> </w:t>
      </w:r>
      <w:r>
        <w:rPr>
          <w:b w:val="0"/>
          <w:bCs w:val="0"/>
          <w:shadow w:val="0"/>
          <w:spacing w:val="-2"/>
          <w:w w:val="100"/>
        </w:rPr>
        <w:t>g</w:t>
      </w:r>
      <w:r>
        <w:rPr>
          <w:b w:val="0"/>
          <w:bCs w:val="0"/>
          <w:shadow w:val="0"/>
          <w:spacing w:val="0"/>
          <w:w w:val="100"/>
        </w:rPr>
        <w:t>lass</w:t>
      </w:r>
      <w:r>
        <w:rPr>
          <w:b w:val="0"/>
          <w:bCs w:val="0"/>
          <w:shadow w:val="0"/>
          <w:spacing w:val="21"/>
          <w:w w:val="100"/>
        </w:rPr>
        <w:t> </w:t>
      </w:r>
      <w:r>
        <w:rPr>
          <w:b w:val="0"/>
          <w:bCs w:val="0"/>
          <w:shadow w:val="0"/>
          <w:spacing w:val="2"/>
          <w:w w:val="100"/>
        </w:rPr>
        <w:t>t</w:t>
      </w:r>
      <w:r>
        <w:rPr>
          <w:b w:val="0"/>
          <w:bCs w:val="0"/>
          <w:shadow w:val="0"/>
          <w:spacing w:val="1"/>
          <w:w w:val="100"/>
        </w:rPr>
        <w:t>u</w:t>
      </w:r>
      <w:r>
        <w:rPr>
          <w:b w:val="0"/>
          <w:bCs w:val="0"/>
          <w:shadow w:val="0"/>
          <w:spacing w:val="1"/>
          <w:w w:val="100"/>
        </w:rPr>
        <w:t>b</w:t>
      </w:r>
      <w:r>
        <w:rPr>
          <w:b w:val="0"/>
          <w:bCs w:val="0"/>
          <w:shadow w:val="0"/>
          <w:spacing w:val="0"/>
          <w:w w:val="100"/>
        </w:rPr>
        <w:t>es,</w:t>
      </w:r>
      <w:r>
        <w:rPr>
          <w:b w:val="0"/>
          <w:bCs w:val="0"/>
          <w:shadow w:val="0"/>
          <w:spacing w:val="0"/>
          <w:w w:val="100"/>
        </w:rPr>
      </w:r>
    </w:p>
    <w:p>
      <w:pPr>
        <w:pStyle w:val="BodyText"/>
        <w:spacing w:line="240" w:lineRule="auto" w:before="73"/>
        <w:ind w:right="117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rilla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Glass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CES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as”,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60807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915"/>
        <w:jc w:val="both"/>
      </w:pPr>
      <w:r>
        <w:rPr>
          <w:b w:val="0"/>
          <w:bCs w:val="0"/>
          <w:color w:val="0000FF"/>
          <w:w w:val="99"/>
        </w:rPr>
      </w:r>
      <w:hyperlink r:id="rId13"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:/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ww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te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2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Ma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/b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k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/1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asp</w:t>
        </w:r>
        <w:r>
          <w:rPr>
            <w:b w:val="0"/>
            <w:bCs w:val="0"/>
            <w:color w:val="0000FF"/>
            <w:spacing w:val="2"/>
            <w:w w:val="95"/>
            <w:u w:val="single" w:color="0000FF"/>
          </w:rPr>
          <w:t>x</w:t>
        </w:r>
        <w:r>
          <w:rPr>
            <w:b w:val="0"/>
            <w:bCs w:val="0"/>
            <w:color w:val="0000FF"/>
            <w:spacing w:val="0"/>
            <w:w w:val="95"/>
            <w:u w:val="none"/>
          </w:rPr>
        </w:r>
        <w:r>
          <w:rPr>
            <w:b w:val="0"/>
            <w:bCs w:val="0"/>
            <w:color w:val="000000"/>
            <w:spacing w:val="0"/>
            <w:w w:val="95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39" w:lineRule="auto" w:before="1"/>
        <w:ind w:left="158" w:right="113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aces”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IEEE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4" w:firstLine="50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retical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as”,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IEEE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6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30" w:lineRule="exact"/>
        <w:ind w:right="113" w:firstLine="50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right="109"/>
        <w:jc w:val="both"/>
      </w:pP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Sci.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000" w:bottom="280" w:left="780" w:right="780"/>
      <w:cols w:num="2" w:equalWidth="0">
        <w:col w:w="5165" w:space="243"/>
        <w:col w:w="52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righ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danderson@haleakala-research.com" TargetMode="External"/><Relationship Id="rId6" Type="http://schemas.openxmlformats.org/officeDocument/2006/relationships/hyperlink" Target="http://www.ionizedgasantennas.com/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artechhouse.com/Main/books/1923.aspx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2017-10-15T20:55:40Z</dcterms:created>
  <dcterms:modified xsi:type="dcterms:W3CDTF">2017-10-15T20:55:40Z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2017-10-16T00:00:00Z</vt:filetime>
  </property>
</Properties>
</file>